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044D" w:rsidR="006D3FE6" w:rsidP="006D3FE6" w:rsidRDefault="006D3FE6" w14:paraId="09054DCC" w14:textId="4E652438">
      <w:pPr>
        <w:spacing w:before="60" w:after="60" w:line="240" w:lineRule="auto"/>
        <w:jc w:val="center"/>
        <w:rPr>
          <w:rFonts w:cstheme="minorHAnsi"/>
          <w:b/>
          <w:bCs/>
          <w:color w:val="95569E"/>
          <w:sz w:val="40"/>
          <w:szCs w:val="40"/>
          <w:lang w:val="en-GB"/>
        </w:rPr>
      </w:pPr>
      <w:bookmarkStart w:name="_GoBack" w:id="0"/>
      <w:bookmarkEnd w:id="0"/>
      <w:r w:rsidRPr="0051044D">
        <w:rPr>
          <w:rFonts w:cstheme="minorHAnsi"/>
          <w:b/>
          <w:bCs/>
          <w:color w:val="95569E"/>
          <w:sz w:val="40"/>
          <w:szCs w:val="40"/>
          <w:lang w:val="en-GB"/>
        </w:rPr>
        <w:t xml:space="preserve">Privacy notice for </w:t>
      </w:r>
      <w:r w:rsidR="00456645">
        <w:rPr>
          <w:rFonts w:cstheme="minorHAnsi"/>
          <w:b/>
          <w:bCs/>
          <w:color w:val="95569E"/>
          <w:sz w:val="40"/>
          <w:szCs w:val="40"/>
          <w:lang w:val="en-GB"/>
        </w:rPr>
        <w:t>KS4 p</w:t>
      </w:r>
      <w:r w:rsidRPr="0051044D">
        <w:rPr>
          <w:rFonts w:cstheme="minorHAnsi"/>
          <w:b/>
          <w:bCs/>
          <w:color w:val="95569E"/>
          <w:sz w:val="40"/>
          <w:szCs w:val="40"/>
          <w:lang w:val="en-GB"/>
        </w:rPr>
        <w:t>upils</w:t>
      </w:r>
    </w:p>
    <w:p w:rsidR="006D3FE6" w:rsidP="006D3FE6" w:rsidRDefault="006D3FE6" w14:paraId="2B863991" w14:textId="77777777">
      <w:pPr>
        <w:pStyle w:val="ReportText"/>
        <w:jc w:val="center"/>
        <w:rPr>
          <w:sz w:val="40"/>
          <w:szCs w:val="40"/>
        </w:rPr>
      </w:pPr>
    </w:p>
    <w:p w:rsidR="006D3FE6" w:rsidP="006D3FE6" w:rsidRDefault="006D3FE6" w14:paraId="575B3AD4" w14:textId="77777777">
      <w:pPr>
        <w:pStyle w:val="ReportText"/>
        <w:jc w:val="center"/>
        <w:rPr>
          <w:sz w:val="40"/>
          <w:szCs w:val="40"/>
        </w:rPr>
      </w:pPr>
      <w:r w:rsidRPr="0051044D">
        <w:rPr>
          <w:sz w:val="40"/>
          <w:szCs w:val="40"/>
        </w:rPr>
        <w:t>National Tutoring Programme</w:t>
      </w:r>
      <w:r>
        <w:rPr>
          <w:sz w:val="40"/>
          <w:szCs w:val="40"/>
        </w:rPr>
        <w:t xml:space="preserve"> – </w:t>
      </w:r>
    </w:p>
    <w:p w:rsidRPr="0051044D" w:rsidR="006D3FE6" w:rsidP="006D3FE6" w:rsidRDefault="006D3FE6" w14:paraId="61ECB7F9" w14:textId="77777777">
      <w:pPr>
        <w:pStyle w:val="ReportText"/>
        <w:jc w:val="center"/>
        <w:rPr>
          <w:sz w:val="40"/>
          <w:szCs w:val="40"/>
        </w:rPr>
      </w:pPr>
      <w:r w:rsidRPr="0051044D">
        <w:rPr>
          <w:sz w:val="40"/>
          <w:szCs w:val="40"/>
        </w:rPr>
        <w:t>Tuition Partners</w:t>
      </w:r>
    </w:p>
    <w:p w:rsidR="006D3FE6" w:rsidP="006D3FE6" w:rsidRDefault="006D3FE6" w14:paraId="515AA6F2" w14:textId="77777777">
      <w:pPr>
        <w:pStyle w:val="ReportText"/>
      </w:pPr>
      <w:r>
        <w:t xml:space="preserve"> </w:t>
      </w:r>
    </w:p>
    <w:p w:rsidR="006D3FE6" w:rsidP="00430149" w:rsidRDefault="006D3FE6" w14:paraId="1DC36370" w14:textId="77777777">
      <w:pPr>
        <w:pStyle w:val="Heading1"/>
        <w:spacing w:after="120"/>
        <w:jc w:val="both"/>
      </w:pPr>
      <w:r>
        <w:t xml:space="preserve">Why are you receiving this privacy notice? </w:t>
      </w:r>
    </w:p>
    <w:p w:rsidR="006D3FE6" w:rsidP="00430149" w:rsidRDefault="006D3FE6" w14:paraId="6BCA8B23" w14:textId="3AD14B7A">
      <w:pPr>
        <w:jc w:val="both"/>
      </w:pPr>
      <w:r>
        <w:t xml:space="preserve">Your school is participating in the National Tutoring Programme – Tuition Partners (the TP </w:t>
      </w:r>
      <w:proofErr w:type="spellStart"/>
      <w:r>
        <w:t>programme</w:t>
      </w:r>
      <w:proofErr w:type="spellEnd"/>
      <w:r>
        <w:t xml:space="preserve">). Your data is being used for the TP </w:t>
      </w:r>
      <w:proofErr w:type="spellStart"/>
      <w:r>
        <w:t>programme</w:t>
      </w:r>
      <w:proofErr w:type="spellEnd"/>
      <w:r>
        <w:t xml:space="preserve"> evaluation and you may also be receiving tutoring.</w:t>
      </w:r>
    </w:p>
    <w:p w:rsidR="006D3FE6" w:rsidP="00430149" w:rsidRDefault="006D3FE6" w14:paraId="5448BA8B" w14:textId="41C2ED82">
      <w:pPr>
        <w:jc w:val="both"/>
      </w:pPr>
      <w:r>
        <w:t xml:space="preserve">This privacy notice sets out how your data, information like your name and date of birth, which can be used to identify you, is collected and used to deliver and evaluate the </w:t>
      </w:r>
      <w:proofErr w:type="spellStart"/>
      <w:r>
        <w:t>programme</w:t>
      </w:r>
      <w:proofErr w:type="spellEnd"/>
      <w:r>
        <w:t xml:space="preserve">. </w:t>
      </w:r>
    </w:p>
    <w:p w:rsidR="006D3FE6" w:rsidP="5A3893E5" w:rsidRDefault="006D3FE6" w14:paraId="2FC39133" w14:textId="3A7DC65F">
      <w:pPr>
        <w:pStyle w:val="Normal"/>
        <w:spacing w:line="257" w:lineRule="auto"/>
        <w:jc w:val="both"/>
      </w:pPr>
      <w:r w:rsidR="006D3FE6">
        <w:rPr/>
        <w:t xml:space="preserve">The Tuition Partner providing support in your school will also process your personal data as part of their work. This activity will be covered by their privacy information available here </w:t>
      </w:r>
      <w:hyperlink r:id="R9dcb5f5632de4d18">
        <w:r w:rsidRPr="5A3893E5" w:rsidR="5EED1B2F">
          <w:rPr>
            <w:rStyle w:val="Hyperlink"/>
            <w:noProof w:val="0"/>
            <w:lang w:val="en-US"/>
          </w:rPr>
          <w:t>https://www.sunderland.ac.uk/study/short-courses-cpd/national-tutoring-programme/</w:t>
        </w:r>
      </w:hyperlink>
    </w:p>
    <w:p w:rsidR="006D3FE6" w:rsidP="00430149" w:rsidRDefault="006D3FE6" w14:paraId="1E224C0D" w14:textId="77777777">
      <w:pPr>
        <w:jc w:val="both"/>
      </w:pPr>
    </w:p>
    <w:p w:rsidR="006D3FE6" w:rsidP="00430149" w:rsidRDefault="006D3FE6" w14:paraId="24CC43D9" w14:textId="77777777">
      <w:pPr>
        <w:pStyle w:val="Heading1"/>
        <w:spacing w:after="120"/>
        <w:jc w:val="both"/>
      </w:pPr>
      <w:r>
        <w:t xml:space="preserve">What is the TP </w:t>
      </w:r>
      <w:proofErr w:type="spellStart"/>
      <w:r>
        <w:t>programme</w:t>
      </w:r>
      <w:proofErr w:type="spellEnd"/>
      <w:r>
        <w:t xml:space="preserve">? </w:t>
      </w:r>
    </w:p>
    <w:p w:rsidR="006D3FE6" w:rsidP="00430149" w:rsidRDefault="006D3FE6" w14:paraId="4B53AD5B" w14:textId="5EB28B12">
      <w:pPr>
        <w:jc w:val="both"/>
      </w:pPr>
      <w:r w:rsidRPr="002237F4">
        <w:t xml:space="preserve">The </w:t>
      </w:r>
      <w:r>
        <w:t xml:space="preserve">TP </w:t>
      </w:r>
      <w:proofErr w:type="spellStart"/>
      <w:r>
        <w:t>programme</w:t>
      </w:r>
      <w:proofErr w:type="spellEnd"/>
      <w:r w:rsidRPr="002237F4">
        <w:t xml:space="preserve"> is a government</w:t>
      </w:r>
      <w:r>
        <w:t>-</w:t>
      </w:r>
      <w:r w:rsidRPr="002237F4">
        <w:t>funded initiative to support schools to addre</w:t>
      </w:r>
      <w:r>
        <w:t>ss the impact of COVID</w:t>
      </w:r>
      <w:r w:rsidRPr="002237F4">
        <w:t xml:space="preserve">-19 </w:t>
      </w:r>
      <w:proofErr w:type="gramStart"/>
      <w:r w:rsidRPr="002237F4">
        <w:t>schools</w:t>
      </w:r>
      <w:proofErr w:type="gramEnd"/>
      <w:r w:rsidRPr="002237F4">
        <w:t xml:space="preserve"> closures on pupils’ learning.</w:t>
      </w:r>
      <w:r>
        <w:t xml:space="preserve"> </w:t>
      </w:r>
      <w:r w:rsidRPr="002237F4">
        <w:t xml:space="preserve">Schools </w:t>
      </w:r>
      <w:proofErr w:type="gramStart"/>
      <w:r w:rsidRPr="002237F4">
        <w:t>are able to</w:t>
      </w:r>
      <w:proofErr w:type="gramEnd"/>
      <w:r w:rsidRPr="002237F4">
        <w:t xml:space="preserve"> access </w:t>
      </w:r>
      <w:proofErr w:type="spellStart"/>
      <w:r w:rsidRPr="002237F4">
        <w:t>subsidi</w:t>
      </w:r>
      <w:r>
        <w:t>s</w:t>
      </w:r>
      <w:r w:rsidRPr="002237F4">
        <w:t>ed</w:t>
      </w:r>
      <w:proofErr w:type="spellEnd"/>
      <w:r w:rsidRPr="002237F4">
        <w:t xml:space="preserve"> high-quality tutoring from an approved list of providers, known as </w:t>
      </w:r>
      <w:r>
        <w:t>T</w:t>
      </w:r>
      <w:r w:rsidRPr="002237F4">
        <w:t xml:space="preserve">uition </w:t>
      </w:r>
      <w:r>
        <w:t>P</w:t>
      </w:r>
      <w:r w:rsidRPr="002237F4">
        <w:t xml:space="preserve">artners. </w:t>
      </w:r>
    </w:p>
    <w:p w:rsidR="006D3FE6" w:rsidP="00430149" w:rsidRDefault="006D3FE6" w14:paraId="642E4782" w14:textId="77777777">
      <w:pPr>
        <w:spacing w:line="240" w:lineRule="auto"/>
        <w:jc w:val="both"/>
      </w:pPr>
      <w:r>
        <w:t>The</w:t>
      </w:r>
      <w:r w:rsidRPr="002237F4">
        <w:t xml:space="preserve"> TP </w:t>
      </w:r>
      <w:proofErr w:type="spellStart"/>
      <w:r>
        <w:t>programme</w:t>
      </w:r>
      <w:proofErr w:type="spellEnd"/>
      <w:r>
        <w:t xml:space="preserve"> </w:t>
      </w:r>
      <w:r w:rsidRPr="002237F4">
        <w:t>is</w:t>
      </w:r>
      <w:r>
        <w:t>:</w:t>
      </w:r>
    </w:p>
    <w:p w:rsidR="006D3FE6" w:rsidP="00430149" w:rsidRDefault="006D3FE6" w14:paraId="5E7A430E" w14:textId="77777777">
      <w:pPr>
        <w:pStyle w:val="ListParagraph"/>
        <w:numPr>
          <w:ilvl w:val="0"/>
          <w:numId w:val="22"/>
        </w:numPr>
        <w:spacing w:line="240" w:lineRule="auto"/>
        <w:contextualSpacing w:val="0"/>
        <w:jc w:val="both"/>
      </w:pPr>
      <w:r>
        <w:t>Funded by the Department for Education (DfE)</w:t>
      </w:r>
      <w:r w:rsidRPr="002237F4">
        <w:t xml:space="preserve"> </w:t>
      </w:r>
    </w:p>
    <w:p w:rsidR="006D3FE6" w:rsidP="00430149" w:rsidRDefault="006D3FE6" w14:paraId="136B6175" w14:textId="77777777">
      <w:pPr>
        <w:pStyle w:val="ListParagraph"/>
        <w:numPr>
          <w:ilvl w:val="0"/>
          <w:numId w:val="22"/>
        </w:numPr>
        <w:spacing w:line="240" w:lineRule="auto"/>
        <w:contextualSpacing w:val="0"/>
        <w:jc w:val="both"/>
      </w:pPr>
      <w:r>
        <w:t>M</w:t>
      </w:r>
      <w:r w:rsidRPr="002237F4">
        <w:t>anaged and administered by the Education Endowment Foundation (EEF)</w:t>
      </w:r>
    </w:p>
    <w:p w:rsidR="006D3FE6" w:rsidP="00430149" w:rsidRDefault="006D3FE6" w14:paraId="1986722A" w14:textId="77777777">
      <w:pPr>
        <w:pStyle w:val="ListParagraph"/>
        <w:numPr>
          <w:ilvl w:val="0"/>
          <w:numId w:val="22"/>
        </w:numPr>
        <w:spacing w:line="240" w:lineRule="auto"/>
        <w:contextualSpacing w:val="0"/>
        <w:jc w:val="both"/>
      </w:pPr>
      <w:r>
        <w:t xml:space="preserve">Implemented in schools by a network of 32 approved </w:t>
      </w:r>
      <w:proofErr w:type="spellStart"/>
      <w:r>
        <w:t>organisations</w:t>
      </w:r>
      <w:proofErr w:type="spellEnd"/>
      <w:r>
        <w:t>, known as Tuition Partners</w:t>
      </w:r>
    </w:p>
    <w:p w:rsidR="006D3FE6" w:rsidP="00430149" w:rsidRDefault="006D3FE6" w14:paraId="55D672A0" w14:textId="77777777">
      <w:pPr>
        <w:pStyle w:val="ListParagraph"/>
        <w:numPr>
          <w:ilvl w:val="0"/>
          <w:numId w:val="22"/>
        </w:numPr>
        <w:spacing w:line="240" w:lineRule="auto"/>
        <w:ind w:left="357" w:hanging="357"/>
        <w:jc w:val="both"/>
      </w:pPr>
      <w:r>
        <w:t xml:space="preserve">Evaluated by a consortium </w:t>
      </w:r>
      <w:r w:rsidRPr="000729CA">
        <w:t xml:space="preserve">led by </w:t>
      </w:r>
      <w:r>
        <w:t xml:space="preserve">the </w:t>
      </w:r>
      <w:r w:rsidRPr="000729CA">
        <w:t>National Foundation for Educational Research</w:t>
      </w:r>
      <w:r>
        <w:t xml:space="preserve"> (NFER)</w:t>
      </w:r>
      <w:r w:rsidRPr="000729CA">
        <w:t xml:space="preserve"> along with </w:t>
      </w:r>
      <w:r>
        <w:t xml:space="preserve">Kantar and </w:t>
      </w:r>
      <w:r w:rsidRPr="000729CA">
        <w:t>the University of Westminster</w:t>
      </w:r>
      <w:r>
        <w:t xml:space="preserve"> (‘the Evaluator’). </w:t>
      </w:r>
    </w:p>
    <w:p w:rsidR="006D3FE6" w:rsidP="00430149" w:rsidRDefault="006D3FE6" w14:paraId="1EF834E6" w14:textId="77777777">
      <w:pPr>
        <w:jc w:val="both"/>
      </w:pPr>
    </w:p>
    <w:p w:rsidRPr="00C8630C" w:rsidR="006D3FE6" w:rsidP="00430149" w:rsidRDefault="006D3FE6" w14:paraId="33122E0D" w14:textId="77777777">
      <w:pPr>
        <w:pStyle w:val="Heading1"/>
        <w:spacing w:after="120"/>
        <w:jc w:val="both"/>
      </w:pPr>
      <w:r w:rsidRPr="00C8630C">
        <w:t xml:space="preserve">Why are we collecting </w:t>
      </w:r>
      <w:r>
        <w:t>personal data</w:t>
      </w:r>
      <w:r w:rsidRPr="00C8630C">
        <w:t>?</w:t>
      </w:r>
    </w:p>
    <w:p w:rsidRPr="002237F4" w:rsidR="006D3FE6" w:rsidP="00430149" w:rsidRDefault="006D3FE6" w14:paraId="5B7D8209" w14:textId="3119865C">
      <w:pPr>
        <w:jc w:val="both"/>
      </w:pPr>
      <w:r w:rsidR="006D3FE6">
        <w:rPr/>
        <w:t xml:space="preserve">Your school has </w:t>
      </w:r>
      <w:r w:rsidR="006D3FE6">
        <w:rPr/>
        <w:t xml:space="preserve">selected </w:t>
      </w:r>
      <w:r w:rsidR="6953753B">
        <w:rPr/>
        <w:t>University of Sunderland</w:t>
      </w:r>
      <w:r w:rsidR="006D3FE6">
        <w:rPr/>
        <w:t xml:space="preserve"> to provide catch-up tuition in the</w:t>
      </w:r>
      <w:r w:rsidR="006D3FE6">
        <w:rPr/>
        <w:t xml:space="preserve"> school. </w:t>
      </w:r>
      <w:r w:rsidR="006D3FE6">
        <w:rPr/>
        <w:t>They use information about pupils to deliver that tuition.</w:t>
      </w:r>
      <w:r w:rsidR="006D3FE6">
        <w:rPr/>
        <w:t xml:space="preserve"> </w:t>
      </w:r>
    </w:p>
    <w:p w:rsidR="006D3FE6" w:rsidP="00430149" w:rsidRDefault="006D3FE6" w14:paraId="78F280E3" w14:textId="4E77A64C">
      <w:pPr>
        <w:jc w:val="both"/>
      </w:pPr>
      <w:r w:rsidR="006D3FE6">
        <w:rPr/>
        <w:t xml:space="preserve">The </w:t>
      </w:r>
      <w:r w:rsidR="006D3FE6">
        <w:rPr/>
        <w:t>D</w:t>
      </w:r>
      <w:r w:rsidR="006D3FE6">
        <w:rPr/>
        <w:t>epartmen</w:t>
      </w:r>
      <w:r w:rsidR="57308FA5">
        <w:rPr/>
        <w:t>t</w:t>
      </w:r>
      <w:r w:rsidR="006D3FE6">
        <w:rPr/>
        <w:t xml:space="preserve"> for Education </w:t>
      </w:r>
      <w:r w:rsidR="006D3FE6">
        <w:rPr/>
        <w:t xml:space="preserve">and EEF are interested in learning which </w:t>
      </w:r>
      <w:r w:rsidR="006D3FE6">
        <w:rPr/>
        <w:t>types of tutoring</w:t>
      </w:r>
      <w:r w:rsidR="006D3FE6">
        <w:rPr/>
        <w:t xml:space="preserve"> are most effective and have commissioned an evaluation. </w:t>
      </w:r>
      <w:r w:rsidR="006D3FE6">
        <w:rPr/>
        <w:t xml:space="preserve">The </w:t>
      </w:r>
      <w:r w:rsidR="006D3FE6">
        <w:rPr/>
        <w:t>Evaluator</w:t>
      </w:r>
      <w:r w:rsidR="006D3FE6">
        <w:rPr/>
        <w:t xml:space="preserve"> </w:t>
      </w:r>
      <w:r w:rsidR="006D3FE6">
        <w:rPr/>
        <w:t xml:space="preserve">will </w:t>
      </w:r>
      <w:r w:rsidR="006D3FE6">
        <w:rPr/>
        <w:t xml:space="preserve">investigate the </w:t>
      </w:r>
      <w:proofErr w:type="spellStart"/>
      <w:r w:rsidR="006D3FE6">
        <w:rPr/>
        <w:t>programme’s</w:t>
      </w:r>
      <w:proofErr w:type="spellEnd"/>
      <w:r w:rsidR="006D3FE6">
        <w:rPr/>
        <w:t xml:space="preserve"> impact on pupil </w:t>
      </w:r>
      <w:r w:rsidR="006D3FE6">
        <w:rPr/>
        <w:t xml:space="preserve">attainment and how this varies by different tutoring </w:t>
      </w:r>
      <w:r w:rsidR="006D3FE6">
        <w:rPr/>
        <w:t>approaches</w:t>
      </w:r>
      <w:r w:rsidR="006D3FE6">
        <w:rPr/>
        <w:t xml:space="preserve">, pupil and school </w:t>
      </w:r>
      <w:r w:rsidR="006D3FE6">
        <w:rPr/>
        <w:t>characteristics</w:t>
      </w:r>
      <w:r w:rsidR="006D3FE6">
        <w:rPr/>
        <w:t xml:space="preserve">. </w:t>
      </w:r>
      <w:r w:rsidR="006D3FE6">
        <w:rPr/>
        <w:t xml:space="preserve">The evaluation will also </w:t>
      </w:r>
      <w:proofErr w:type="gramStart"/>
      <w:r w:rsidR="006D3FE6">
        <w:rPr/>
        <w:t>look into</w:t>
      </w:r>
      <w:proofErr w:type="gramEnd"/>
      <w:r w:rsidR="006D3FE6">
        <w:rPr/>
        <w:t xml:space="preserve"> the experiences of schools, tutors and pupils </w:t>
      </w:r>
      <w:r w:rsidR="006D3FE6">
        <w:rPr/>
        <w:t>in order</w:t>
      </w:r>
      <w:r w:rsidR="006D3FE6">
        <w:rPr/>
        <w:t xml:space="preserve"> to improve the delivery of </w:t>
      </w:r>
      <w:r w:rsidR="006D3FE6">
        <w:rPr/>
        <w:t>tutoring</w:t>
      </w:r>
      <w:r w:rsidR="006D3FE6">
        <w:rPr/>
        <w:t xml:space="preserve"> in the future.</w:t>
      </w:r>
      <w:r w:rsidR="006D3FE6">
        <w:rPr/>
        <w:t xml:space="preserve"> </w:t>
      </w:r>
      <w:r w:rsidR="006D3FE6">
        <w:rPr/>
        <w:t xml:space="preserve">Information about </w:t>
      </w:r>
      <w:r w:rsidR="006D3FE6">
        <w:rPr/>
        <w:t>you</w:t>
      </w:r>
      <w:r w:rsidR="006D3FE6">
        <w:rPr/>
        <w:t xml:space="preserve"> will be used to carry out the evaluation.</w:t>
      </w:r>
    </w:p>
    <w:p w:rsidR="006D3FE6" w:rsidP="00430149" w:rsidRDefault="006D3FE6" w14:paraId="0A477AB5" w14:textId="263E12F7">
      <w:pPr>
        <w:jc w:val="both"/>
        <w:rPr>
          <w:highlight w:val="yellow"/>
        </w:rPr>
      </w:pPr>
      <w:r w:rsidRPr="00064A28">
        <w:t xml:space="preserve">As the government’s full catch-up package is implemented, further research to assess the effectiveness of </w:t>
      </w:r>
      <w:r>
        <w:t>the National Tutoring Programme</w:t>
      </w:r>
      <w:r w:rsidRPr="00064A28">
        <w:t xml:space="preserve">, or </w:t>
      </w:r>
      <w:proofErr w:type="spellStart"/>
      <w:r w:rsidRPr="00064A28">
        <w:t>analyse</w:t>
      </w:r>
      <w:proofErr w:type="spellEnd"/>
      <w:r w:rsidRPr="00064A28">
        <w:t xml:space="preserve"> the effect of C</w:t>
      </w:r>
      <w:r>
        <w:t>OVID</w:t>
      </w:r>
      <w:r w:rsidRPr="00064A28">
        <w:t>-19 restrictions on pupils</w:t>
      </w:r>
      <w:r>
        <w:t>’</w:t>
      </w:r>
      <w:r w:rsidRPr="00064A28">
        <w:t xml:space="preserve"> attainment and other outcomes may be commissioned. </w:t>
      </w:r>
      <w:r w:rsidRPr="001F1D0B">
        <w:t xml:space="preserve">Some of this research will use the data that has been archived (see section </w:t>
      </w:r>
      <w:r>
        <w:t>9</w:t>
      </w:r>
      <w:r w:rsidRPr="001F1D0B">
        <w:t xml:space="preserve"> of this privacy notice).</w:t>
      </w:r>
      <w:r>
        <w:t xml:space="preserve"> </w:t>
      </w:r>
      <w:r w:rsidRPr="00064A28">
        <w:t xml:space="preserve">To reduce the burden on schools, the DfE and EEF reserve the right to re-use personal data for research deemed compatible with the purposes outlined in this privacy notice. </w:t>
      </w:r>
    </w:p>
    <w:p w:rsidR="006D3FE6" w:rsidP="00430149" w:rsidRDefault="006D3FE6" w14:paraId="733B1724" w14:textId="77777777">
      <w:pPr>
        <w:jc w:val="both"/>
      </w:pPr>
    </w:p>
    <w:p w:rsidRPr="002225E1" w:rsidR="006D3FE6" w:rsidP="00430149" w:rsidRDefault="006D3FE6" w14:paraId="3CF3B26B" w14:textId="77777777">
      <w:pPr>
        <w:pStyle w:val="Heading1"/>
        <w:spacing w:after="120"/>
        <w:jc w:val="both"/>
      </w:pPr>
      <w:r w:rsidRPr="002225E1">
        <w:t xml:space="preserve">What personal data is being collected? </w:t>
      </w:r>
    </w:p>
    <w:p w:rsidR="006D3FE6" w:rsidP="00430149" w:rsidRDefault="006D3FE6" w14:paraId="6C1093E7" w14:textId="4155D966">
      <w:pPr>
        <w:pStyle w:val="paragraph"/>
        <w:spacing w:before="0"/>
        <w:jc w:val="both"/>
      </w:pPr>
      <w:r>
        <w:t xml:space="preserve">If the school has selected your year group to receive tuition, or if </w:t>
      </w:r>
      <w:r w:rsidR="004B5AF9">
        <w:t>you are</w:t>
      </w:r>
      <w:r>
        <w:t xml:space="preserve"> in Year 6 or Year 11, the following types of information about </w:t>
      </w:r>
      <w:r w:rsidR="004B5AF9">
        <w:t>you</w:t>
      </w:r>
      <w:r>
        <w:t xml:space="preserve"> will be collected:</w:t>
      </w:r>
      <w:r w:rsidDel="00087EE9">
        <w:t xml:space="preserve"> </w:t>
      </w:r>
    </w:p>
    <w:p w:rsidR="004B5AF9" w:rsidP="00430149" w:rsidRDefault="006D3FE6" w14:paraId="58C69294" w14:textId="77777777">
      <w:pPr>
        <w:pStyle w:val="ListParagraph"/>
        <w:numPr>
          <w:ilvl w:val="0"/>
          <w:numId w:val="20"/>
        </w:numPr>
        <w:jc w:val="both"/>
      </w:pPr>
      <w:r>
        <w:t>D</w:t>
      </w:r>
      <w:r w:rsidRPr="00087EE9">
        <w:t>ata for matching to N</w:t>
      </w:r>
      <w:r>
        <w:t xml:space="preserve">ational Pupil Database (NPD), </w:t>
      </w:r>
      <w:proofErr w:type="gramStart"/>
      <w:r>
        <w:t>including:</w:t>
      </w:r>
      <w:proofErr w:type="gramEnd"/>
      <w:r w:rsidRPr="00087EE9">
        <w:t xml:space="preserve"> name, date of birth, Unique Pupil Number </w:t>
      </w:r>
      <w:r>
        <w:t>(</w:t>
      </w:r>
      <w:r w:rsidRPr="00087EE9">
        <w:t>UPN)</w:t>
      </w:r>
    </w:p>
    <w:p w:rsidRPr="00087EE9" w:rsidR="006D3FE6" w:rsidP="00430149" w:rsidRDefault="006D3FE6" w14:paraId="1F13FE5D" w14:textId="2D8EC41F">
      <w:pPr>
        <w:pStyle w:val="ListParagraph"/>
        <w:numPr>
          <w:ilvl w:val="0"/>
          <w:numId w:val="20"/>
        </w:numPr>
        <w:jc w:val="both"/>
      </w:pPr>
      <w:r w:rsidRPr="00087EE9">
        <w:t>Background characteristics such as gender*, ethnicity*, socio-economic status</w:t>
      </w:r>
      <w:r>
        <w:t xml:space="preserve"> and </w:t>
      </w:r>
      <w:r w:rsidRPr="00E561B9">
        <w:t>household proximity to school</w:t>
      </w:r>
    </w:p>
    <w:p w:rsidRPr="008B247F" w:rsidR="006D3FE6" w:rsidP="00430149" w:rsidRDefault="006D3FE6" w14:paraId="5D12007D" w14:textId="77777777">
      <w:pPr>
        <w:pStyle w:val="ListParagraph"/>
        <w:numPr>
          <w:ilvl w:val="0"/>
          <w:numId w:val="20"/>
        </w:numPr>
        <w:jc w:val="both"/>
      </w:pPr>
      <w:r w:rsidRPr="00087EE9">
        <w:t xml:space="preserve">Information on pupil performance / attainment </w:t>
      </w:r>
    </w:p>
    <w:p w:rsidRPr="00087EE9" w:rsidR="006D3FE6" w:rsidP="00430149" w:rsidRDefault="006D3FE6" w14:paraId="16A998EC" w14:textId="77777777">
      <w:pPr>
        <w:pStyle w:val="ListParagraph"/>
        <w:numPr>
          <w:ilvl w:val="0"/>
          <w:numId w:val="20"/>
        </w:numPr>
        <w:jc w:val="both"/>
      </w:pPr>
      <w:r w:rsidRPr="00087EE9">
        <w:t>Special educational needs*</w:t>
      </w:r>
    </w:p>
    <w:p w:rsidRPr="00087EE9" w:rsidR="006D3FE6" w:rsidP="00430149" w:rsidRDefault="006D3FE6" w14:paraId="035C6397" w14:textId="77777777">
      <w:pPr>
        <w:pStyle w:val="ListParagraph"/>
        <w:numPr>
          <w:ilvl w:val="0"/>
          <w:numId w:val="20"/>
        </w:numPr>
        <w:jc w:val="both"/>
      </w:pPr>
      <w:r>
        <w:t>School a</w:t>
      </w:r>
      <w:r w:rsidRPr="00087EE9">
        <w:t xml:space="preserve">ttendance / exclusion </w:t>
      </w:r>
    </w:p>
    <w:p w:rsidRPr="00087EE9" w:rsidR="006D3FE6" w:rsidP="00430149" w:rsidRDefault="006D3FE6" w14:paraId="0A6540C5" w14:textId="77777777">
      <w:pPr>
        <w:pStyle w:val="ListParagraph"/>
        <w:numPr>
          <w:ilvl w:val="0"/>
          <w:numId w:val="20"/>
        </w:numPr>
        <w:jc w:val="both"/>
      </w:pPr>
      <w:r w:rsidRPr="00087EE9">
        <w:t xml:space="preserve">Interactions with social services </w:t>
      </w:r>
    </w:p>
    <w:p w:rsidRPr="00087EE9" w:rsidR="006D3FE6" w:rsidP="00430149" w:rsidRDefault="006D3FE6" w14:paraId="69727FC9" w14:textId="77777777">
      <w:pPr>
        <w:pStyle w:val="ListParagraph"/>
        <w:numPr>
          <w:ilvl w:val="0"/>
          <w:numId w:val="20"/>
        </w:numPr>
        <w:jc w:val="both"/>
      </w:pPr>
      <w:r w:rsidRPr="00087EE9">
        <w:t xml:space="preserve">Reasons for </w:t>
      </w:r>
      <w:proofErr w:type="spellStart"/>
      <w:r w:rsidRPr="00087EE9">
        <w:t>programme</w:t>
      </w:r>
      <w:proofErr w:type="spellEnd"/>
      <w:r w:rsidRPr="00087EE9">
        <w:t xml:space="preserve"> </w:t>
      </w:r>
      <w:r>
        <w:t>eligibility</w:t>
      </w:r>
    </w:p>
    <w:p w:rsidRPr="00087EE9" w:rsidR="006D3FE6" w:rsidP="00430149" w:rsidRDefault="006D3FE6" w14:paraId="689D2107" w14:textId="77777777">
      <w:pPr>
        <w:pStyle w:val="ListParagraph"/>
        <w:numPr>
          <w:ilvl w:val="0"/>
          <w:numId w:val="20"/>
        </w:numPr>
        <w:jc w:val="both"/>
      </w:pPr>
      <w:r w:rsidRPr="00087EE9">
        <w:t xml:space="preserve">Information about participation in the TP </w:t>
      </w:r>
      <w:proofErr w:type="spellStart"/>
      <w:r w:rsidRPr="00087EE9">
        <w:t>programme</w:t>
      </w:r>
      <w:proofErr w:type="spellEnd"/>
      <w:r w:rsidRPr="00087EE9">
        <w:t xml:space="preserve"> </w:t>
      </w:r>
      <w:r>
        <w:t>including attendance at tutoring sessions.</w:t>
      </w:r>
    </w:p>
    <w:p w:rsidR="006D3FE6" w:rsidP="00430149" w:rsidRDefault="006D3FE6" w14:paraId="6F08EFAB" w14:textId="77777777">
      <w:pPr>
        <w:jc w:val="both"/>
      </w:pPr>
      <w:r>
        <w:t>*considered s</w:t>
      </w:r>
      <w:r w:rsidRPr="004005F7">
        <w:t xml:space="preserve">pecial category data </w:t>
      </w:r>
    </w:p>
    <w:p w:rsidR="006D3FE6" w:rsidP="00430149" w:rsidRDefault="006D3FE6" w14:paraId="44DF6310" w14:textId="2DF80AF3">
      <w:pPr>
        <w:jc w:val="both"/>
      </w:pPr>
      <w:r>
        <w:t xml:space="preserve">The evaluation will use pupil attainment data to measure the effectiveness of tuition. The Evaluator will request permission from the school to access your assessment data (if your school uses external assessments). This data will be collected in the autumn or spring term and again in the summer. If </w:t>
      </w:r>
      <w:r w:rsidR="004B5AF9">
        <w:t xml:space="preserve">you </w:t>
      </w:r>
      <w:r w:rsidR="00A40A17">
        <w:t>are in</w:t>
      </w:r>
      <w:r>
        <w:t xml:space="preserve"> Year 6 or Year </w:t>
      </w:r>
      <w:r w:rsidR="004B5AF9">
        <w:t xml:space="preserve">11, your </w:t>
      </w:r>
      <w:r>
        <w:t xml:space="preserve">national test results (KS2 assessments or GSCEs) will be obtained by the Evaluator from the NPD. </w:t>
      </w:r>
    </w:p>
    <w:p w:rsidR="006D3FE6" w:rsidP="00430149" w:rsidRDefault="006D3FE6" w14:paraId="48E8450A" w14:textId="1B224BF2">
      <w:pPr>
        <w:jc w:val="both"/>
      </w:pPr>
      <w:r>
        <w:t xml:space="preserve">If </w:t>
      </w:r>
      <w:r w:rsidR="004B5AF9">
        <w:t>you are</w:t>
      </w:r>
      <w:r>
        <w:t xml:space="preserve"> </w:t>
      </w:r>
      <w:r w:rsidR="004B5AF9">
        <w:t xml:space="preserve">receiving tutoring, you </w:t>
      </w:r>
      <w:r>
        <w:t xml:space="preserve">may also be asked to participate in a focus group about </w:t>
      </w:r>
      <w:r w:rsidR="004B5AF9">
        <w:t>your</w:t>
      </w:r>
      <w:r>
        <w:t xml:space="preserve"> views and experience. </w:t>
      </w:r>
    </w:p>
    <w:p w:rsidR="006D3FE6" w:rsidP="00430149" w:rsidRDefault="006D3FE6" w14:paraId="11AD5D83" w14:textId="77777777">
      <w:pPr>
        <w:jc w:val="both"/>
      </w:pPr>
    </w:p>
    <w:p w:rsidR="006D3FE6" w:rsidP="00430149" w:rsidRDefault="006D3FE6" w14:paraId="42E92C01" w14:textId="0DC842E8">
      <w:pPr>
        <w:pStyle w:val="Heading1"/>
        <w:spacing w:after="120"/>
        <w:jc w:val="both"/>
      </w:pPr>
      <w:r>
        <w:t xml:space="preserve">Who is responsible for deciding how your information is processed for the evaluation? </w:t>
      </w:r>
    </w:p>
    <w:p w:rsidR="006D3FE6" w:rsidP="00430149" w:rsidRDefault="006D3FE6" w14:paraId="0649EBCC" w14:textId="77777777">
      <w:pPr>
        <w:jc w:val="both"/>
      </w:pPr>
      <w:r>
        <w:t>The DfE, the EEF and the Evaluator are joint data controllers for the evaluation. They decide how and what data will be collected and used.</w:t>
      </w:r>
    </w:p>
    <w:p w:rsidR="006D3FE6" w:rsidP="00430149" w:rsidRDefault="006D3FE6" w14:paraId="5CE7A4E2" w14:textId="77777777">
      <w:pPr>
        <w:jc w:val="both"/>
      </w:pPr>
    </w:p>
    <w:p w:rsidRPr="002225E1" w:rsidR="006D3FE6" w:rsidP="00430149" w:rsidRDefault="006D3FE6" w14:paraId="3DAD5FA6" w14:textId="3E5844D4">
      <w:pPr>
        <w:pStyle w:val="Heading1"/>
        <w:spacing w:after="120"/>
        <w:jc w:val="both"/>
      </w:pPr>
      <w:r>
        <w:t xml:space="preserve">What do we do with the information about </w:t>
      </w:r>
      <w:r w:rsidR="004B5AF9">
        <w:t>you?</w:t>
      </w:r>
    </w:p>
    <w:p w:rsidRPr="00DE7C8B" w:rsidR="006D3FE6" w:rsidP="00430149" w:rsidRDefault="006D3FE6" w14:paraId="3F3B2C36" w14:textId="1604829D">
      <w:pPr>
        <w:jc w:val="both"/>
      </w:pPr>
      <w:r w:rsidRPr="00DE7C8B">
        <w:t>The data collected from the school</w:t>
      </w:r>
      <w:r>
        <w:t>, test providers</w:t>
      </w:r>
      <w:r w:rsidRPr="00DE7C8B">
        <w:t xml:space="preserve"> and the </w:t>
      </w:r>
      <w:r>
        <w:t>NPD</w:t>
      </w:r>
      <w:r w:rsidRPr="00DE7C8B">
        <w:t xml:space="preserve"> will be used to deliver and evaluate the </w:t>
      </w:r>
      <w:r>
        <w:t xml:space="preserve">TP </w:t>
      </w:r>
      <w:proofErr w:type="spellStart"/>
      <w:r>
        <w:t>programme</w:t>
      </w:r>
      <w:proofErr w:type="spellEnd"/>
      <w:r w:rsidRPr="00DE7C8B">
        <w:t>.</w:t>
      </w:r>
      <w:r>
        <w:t xml:space="preserve"> </w:t>
      </w:r>
      <w:r w:rsidRPr="00DE7C8B">
        <w:t xml:space="preserve">Data will be </w:t>
      </w:r>
      <w:proofErr w:type="spellStart"/>
      <w:r w:rsidRPr="00DE7C8B">
        <w:t>analysed</w:t>
      </w:r>
      <w:proofErr w:type="spellEnd"/>
      <w:r w:rsidRPr="00DE7C8B">
        <w:t xml:space="preserve"> with those of other participants in the evaluation and used to write a report. No </w:t>
      </w:r>
      <w:r>
        <w:t xml:space="preserve">automated </w:t>
      </w:r>
      <w:r w:rsidRPr="00DE7C8B">
        <w:t xml:space="preserve">decisions </w:t>
      </w:r>
      <w:r>
        <w:t>will be taken about</w:t>
      </w:r>
      <w:r w:rsidRPr="00DE7C8B">
        <w:t xml:space="preserve"> </w:t>
      </w:r>
      <w:r w:rsidR="006E78DA">
        <w:t>you</w:t>
      </w:r>
      <w:r w:rsidRPr="00DE7C8B">
        <w:t xml:space="preserve"> </w:t>
      </w:r>
      <w:r>
        <w:t xml:space="preserve">when using </w:t>
      </w:r>
      <w:r w:rsidR="006E78DA">
        <w:t>your</w:t>
      </w:r>
      <w:r>
        <w:t xml:space="preserve"> personal data. N</w:t>
      </w:r>
      <w:r w:rsidRPr="00DE7C8B">
        <w:t xml:space="preserve">o </w:t>
      </w:r>
      <w:r>
        <w:t xml:space="preserve">individuals will be identifiable in any </w:t>
      </w:r>
      <w:r w:rsidRPr="00DE7C8B">
        <w:t>data</w:t>
      </w:r>
      <w:r>
        <w:t xml:space="preserve"> </w:t>
      </w:r>
      <w:r w:rsidR="006E78DA">
        <w:t xml:space="preserve">tables </w:t>
      </w:r>
      <w:r>
        <w:t>or quotes</w:t>
      </w:r>
      <w:r w:rsidRPr="00DE7C8B">
        <w:t xml:space="preserve"> </w:t>
      </w:r>
      <w:r>
        <w:t>reported.</w:t>
      </w:r>
    </w:p>
    <w:p w:rsidRPr="006E78DA" w:rsidR="006E78DA" w:rsidP="00430149" w:rsidRDefault="006E78DA" w14:paraId="07283FC4" w14:textId="206BDE85">
      <w:pPr>
        <w:jc w:val="both"/>
        <w:rPr>
          <w:lang w:val="en-GB"/>
        </w:rPr>
      </w:pPr>
      <w:r w:rsidRPr="006E78DA">
        <w:rPr>
          <w:lang w:val="en-GB"/>
        </w:rPr>
        <w:t xml:space="preserve">For the special data we are processing about you (see section 7), we do not believe this will cause damage or distress. Processing this data will not result in any decisions being made about you. </w:t>
      </w:r>
    </w:p>
    <w:p w:rsidR="006D3FE6" w:rsidP="00430149" w:rsidRDefault="006D3FE6" w14:paraId="5C1BE357" w14:textId="77777777">
      <w:pPr>
        <w:jc w:val="both"/>
      </w:pPr>
    </w:p>
    <w:p w:rsidR="006D3FE6" w:rsidP="00430149" w:rsidRDefault="006D3FE6" w14:paraId="34ED64A3" w14:textId="77777777">
      <w:pPr>
        <w:pStyle w:val="Heading1"/>
        <w:spacing w:after="120"/>
        <w:jc w:val="both"/>
      </w:pPr>
      <w:r>
        <w:t>What is the legal basis for these activities?</w:t>
      </w:r>
    </w:p>
    <w:p w:rsidRPr="00072D61" w:rsidR="006D3FE6" w:rsidP="00430149" w:rsidRDefault="006D3FE6" w14:paraId="123A8780" w14:textId="74AB9DF8">
      <w:pPr>
        <w:pStyle w:val="Heading1"/>
        <w:numPr>
          <w:ilvl w:val="0"/>
          <w:numId w:val="0"/>
        </w:numPr>
        <w:spacing w:after="120"/>
        <w:jc w:val="both"/>
        <w:rPr>
          <w:rFonts w:asciiTheme="minorHAnsi" w:hAnsiTheme="minorHAnsi" w:eastAsiaTheme="minorHAnsi" w:cstheme="minorBidi"/>
          <w:b w:val="0"/>
          <w:color w:val="auto"/>
          <w:sz w:val="22"/>
          <w:szCs w:val="22"/>
        </w:rPr>
      </w:pPr>
      <w:r w:rsidRPr="006644FD">
        <w:rPr>
          <w:rFonts w:asciiTheme="minorHAnsi" w:hAnsiTheme="minorHAnsi" w:eastAsiaTheme="minorHAnsi" w:cstheme="minorBidi"/>
          <w:b w:val="0"/>
          <w:color w:val="auto"/>
          <w:sz w:val="22"/>
          <w:szCs w:val="22"/>
        </w:rPr>
        <w:t>To make the use of your</w:t>
      </w:r>
      <w:r>
        <w:rPr>
          <w:rFonts w:asciiTheme="minorHAnsi" w:hAnsiTheme="minorHAnsi" w:eastAsiaTheme="minorHAnsi" w:cstheme="minorBidi"/>
          <w:b w:val="0"/>
          <w:color w:val="auto"/>
          <w:sz w:val="22"/>
          <w:szCs w:val="22"/>
        </w:rPr>
        <w:t xml:space="preserve"> </w:t>
      </w:r>
      <w:r w:rsidRPr="006644FD">
        <w:rPr>
          <w:rFonts w:asciiTheme="minorHAnsi" w:hAnsiTheme="minorHAnsi" w:eastAsiaTheme="minorHAnsi" w:cstheme="minorBidi"/>
          <w:b w:val="0"/>
          <w:color w:val="auto"/>
          <w:sz w:val="22"/>
          <w:szCs w:val="22"/>
        </w:rPr>
        <w:t xml:space="preserve">data in the evaluation lawful, the </w:t>
      </w:r>
      <w:r>
        <w:rPr>
          <w:rFonts w:asciiTheme="minorHAnsi" w:hAnsiTheme="minorHAnsi" w:eastAsiaTheme="minorHAnsi" w:cstheme="minorBidi"/>
          <w:b w:val="0"/>
          <w:color w:val="auto"/>
          <w:sz w:val="22"/>
          <w:szCs w:val="22"/>
        </w:rPr>
        <w:t>Evaluator</w:t>
      </w:r>
      <w:r w:rsidRPr="006644FD">
        <w:rPr>
          <w:rFonts w:asciiTheme="minorHAnsi" w:hAnsiTheme="minorHAnsi" w:eastAsiaTheme="minorHAnsi" w:cstheme="minorBidi"/>
          <w:b w:val="0"/>
          <w:color w:val="auto"/>
          <w:sz w:val="22"/>
          <w:szCs w:val="22"/>
        </w:rPr>
        <w:t xml:space="preserve"> ha</w:t>
      </w:r>
      <w:r>
        <w:rPr>
          <w:rFonts w:asciiTheme="minorHAnsi" w:hAnsiTheme="minorHAnsi" w:eastAsiaTheme="minorHAnsi" w:cstheme="minorBidi"/>
          <w:b w:val="0"/>
          <w:color w:val="auto"/>
          <w:sz w:val="22"/>
          <w:szCs w:val="22"/>
        </w:rPr>
        <w:t>s</w:t>
      </w:r>
      <w:r w:rsidRPr="006644FD">
        <w:rPr>
          <w:rFonts w:asciiTheme="minorHAnsi" w:hAnsiTheme="minorHAnsi" w:eastAsiaTheme="minorHAnsi" w:cstheme="minorBidi"/>
          <w:b w:val="0"/>
          <w:color w:val="auto"/>
          <w:sz w:val="22"/>
          <w:szCs w:val="22"/>
        </w:rPr>
        <w:t xml:space="preserve"> identified specific grounds, </w:t>
      </w:r>
      <w:r>
        <w:rPr>
          <w:rFonts w:asciiTheme="minorHAnsi" w:hAnsiTheme="minorHAnsi" w:eastAsiaTheme="minorHAnsi" w:cstheme="minorBidi"/>
          <w:b w:val="0"/>
          <w:color w:val="auto"/>
          <w:sz w:val="22"/>
          <w:szCs w:val="22"/>
        </w:rPr>
        <w:t>known as a</w:t>
      </w:r>
      <w:r w:rsidRPr="006644FD">
        <w:rPr>
          <w:rFonts w:asciiTheme="minorHAnsi" w:hAnsiTheme="minorHAnsi" w:eastAsiaTheme="minorHAnsi" w:cstheme="minorBidi"/>
          <w:b w:val="0"/>
          <w:color w:val="auto"/>
          <w:sz w:val="22"/>
          <w:szCs w:val="22"/>
        </w:rPr>
        <w:t xml:space="preserve"> le</w:t>
      </w:r>
      <w:r>
        <w:rPr>
          <w:rFonts w:asciiTheme="minorHAnsi" w:hAnsiTheme="minorHAnsi" w:eastAsiaTheme="minorHAnsi" w:cstheme="minorBidi"/>
          <w:b w:val="0"/>
          <w:color w:val="auto"/>
          <w:sz w:val="22"/>
          <w:szCs w:val="22"/>
        </w:rPr>
        <w:t xml:space="preserve">gal basis, for its processing. </w:t>
      </w:r>
      <w:r w:rsidRPr="006644FD">
        <w:rPr>
          <w:rFonts w:asciiTheme="minorHAnsi" w:hAnsiTheme="minorHAnsi" w:eastAsiaTheme="minorHAnsi" w:cstheme="minorBidi"/>
          <w:b w:val="0"/>
          <w:color w:val="auto"/>
          <w:sz w:val="22"/>
          <w:szCs w:val="22"/>
        </w:rPr>
        <w:t xml:space="preserve">The legal basis </w:t>
      </w:r>
      <w:r>
        <w:rPr>
          <w:rFonts w:asciiTheme="minorHAnsi" w:hAnsiTheme="minorHAnsi" w:eastAsiaTheme="minorHAnsi" w:cstheme="minorBidi"/>
          <w:b w:val="0"/>
          <w:color w:val="auto"/>
          <w:sz w:val="22"/>
          <w:szCs w:val="22"/>
        </w:rPr>
        <w:t>available depend</w:t>
      </w:r>
      <w:r w:rsidRPr="006644FD">
        <w:rPr>
          <w:rFonts w:asciiTheme="minorHAnsi" w:hAnsiTheme="minorHAnsi" w:eastAsiaTheme="minorHAnsi" w:cstheme="minorBidi"/>
          <w:b w:val="0"/>
          <w:color w:val="auto"/>
          <w:sz w:val="22"/>
          <w:szCs w:val="22"/>
        </w:rPr>
        <w:t xml:space="preserve">s on the type of </w:t>
      </w:r>
      <w:proofErr w:type="spellStart"/>
      <w:r w:rsidRPr="006644FD">
        <w:rPr>
          <w:rFonts w:asciiTheme="minorHAnsi" w:hAnsiTheme="minorHAnsi" w:eastAsiaTheme="minorHAnsi" w:cstheme="minorBidi"/>
          <w:b w:val="0"/>
          <w:color w:val="auto"/>
          <w:sz w:val="22"/>
          <w:szCs w:val="22"/>
        </w:rPr>
        <w:t>organisation</w:t>
      </w:r>
      <w:proofErr w:type="spellEnd"/>
      <w:r w:rsidRPr="006644FD">
        <w:rPr>
          <w:rFonts w:asciiTheme="minorHAnsi" w:hAnsiTheme="minorHAnsi" w:eastAsiaTheme="minorHAnsi" w:cstheme="minorBidi"/>
          <w:b w:val="0"/>
          <w:color w:val="auto"/>
          <w:sz w:val="22"/>
          <w:szCs w:val="22"/>
        </w:rPr>
        <w:t xml:space="preserve"> so we have listed </w:t>
      </w:r>
      <w:r>
        <w:rPr>
          <w:rFonts w:asciiTheme="minorHAnsi" w:hAnsiTheme="minorHAnsi" w:eastAsiaTheme="minorHAnsi" w:cstheme="minorBidi"/>
          <w:b w:val="0"/>
          <w:color w:val="auto"/>
          <w:sz w:val="22"/>
          <w:szCs w:val="22"/>
        </w:rPr>
        <w:t>three</w:t>
      </w:r>
      <w:r w:rsidRPr="006644FD">
        <w:rPr>
          <w:rFonts w:asciiTheme="minorHAnsi" w:hAnsiTheme="minorHAnsi" w:eastAsiaTheme="minorHAnsi" w:cstheme="minorBidi"/>
          <w:b w:val="0"/>
          <w:color w:val="auto"/>
          <w:sz w:val="22"/>
          <w:szCs w:val="22"/>
        </w:rPr>
        <w:t xml:space="preserve"> below</w:t>
      </w:r>
      <w:r>
        <w:rPr>
          <w:rFonts w:asciiTheme="minorHAnsi" w:hAnsiTheme="minorHAnsi" w:eastAsiaTheme="minorHAnsi" w:cstheme="minorBidi"/>
          <w:b w:val="0"/>
          <w:color w:val="auto"/>
          <w:sz w:val="22"/>
          <w:szCs w:val="22"/>
        </w:rPr>
        <w:t xml:space="preserve">. </w:t>
      </w:r>
    </w:p>
    <w:p w:rsidR="006D3FE6" w:rsidP="00430149" w:rsidRDefault="006D3FE6" w14:paraId="6A6CFB82" w14:textId="77777777">
      <w:pPr>
        <w:jc w:val="both"/>
      </w:pPr>
      <w:r>
        <w:t xml:space="preserve">EEF, the NFER and Kantar have identified the following legal basis for processing personal data: </w:t>
      </w:r>
    </w:p>
    <w:p w:rsidR="006D3FE6" w:rsidP="00430149" w:rsidRDefault="006D3FE6" w14:paraId="71F9AB66" w14:textId="77777777">
      <w:pPr>
        <w:jc w:val="both"/>
        <w:rPr>
          <w:i/>
        </w:rPr>
      </w:pPr>
      <w:r>
        <w:t xml:space="preserve">GDPR Article 6 (1) (f) which states: </w:t>
      </w:r>
    </w:p>
    <w:p w:rsidRPr="00E921E5" w:rsidR="006D3FE6" w:rsidP="00430149" w:rsidRDefault="006D3FE6" w14:paraId="12316DF4" w14:textId="77777777">
      <w:pPr>
        <w:jc w:val="both"/>
      </w:pPr>
      <w:r w:rsidRPr="00E921E5">
        <w:rPr>
          <w:bCs/>
          <w:i/>
        </w:rPr>
        <w:t>Legitimate interests</w:t>
      </w:r>
      <w:r w:rsidRPr="007119CA">
        <w:rPr>
          <w:i/>
        </w:rPr>
        <w:t>: the processing is necessary for your (or a third party’s) legitimate interests unless there is a good reason to protect the individual’s personal data which overrides those legitimate interests.</w:t>
      </w:r>
    </w:p>
    <w:p w:rsidRPr="004D1DF2" w:rsidR="006D3FE6" w:rsidP="00430149" w:rsidRDefault="006D3FE6" w14:paraId="0D53F3E6" w14:textId="77777777">
      <w:pPr>
        <w:shd w:val="clear" w:color="auto" w:fill="FFFFFF"/>
        <w:jc w:val="both"/>
        <w:rPr>
          <w:rFonts w:ascii="Arial" w:hAnsi="Arial" w:eastAsia="Times New Roman" w:cs="Arial"/>
          <w:color w:val="2B3A42"/>
          <w:lang w:eastAsia="en-GB"/>
        </w:rPr>
      </w:pPr>
      <w:r w:rsidRPr="005818F1">
        <w:t xml:space="preserve">We have carried out a legitimate interest assessment, which demonstrates that the evaluation fulfils </w:t>
      </w:r>
      <w:r>
        <w:t>the E</w:t>
      </w:r>
      <w:r w:rsidRPr="007A069D">
        <w:t>valuator’s</w:t>
      </w:r>
      <w:r w:rsidRPr="005818F1">
        <w:t xml:space="preserve"> core business purposes (undertaking research, evaluation and information activities). It has broader societal benefits and will contribute to improving the lives of learners by providing evidence for</w:t>
      </w:r>
      <w:r>
        <w:t xml:space="preserve"> about the most effective ways of providing catch-up tuition. The evaluation cannot be done without processing personal </w:t>
      </w:r>
      <w:proofErr w:type="gramStart"/>
      <w:r>
        <w:t>data</w:t>
      </w:r>
      <w:proofErr w:type="gramEnd"/>
      <w:r>
        <w:t xml:space="preserve"> </w:t>
      </w:r>
      <w:r w:rsidRPr="004D1DF2">
        <w:rPr>
          <w:rFonts w:cstheme="minorHAnsi"/>
          <w:shd w:val="clear" w:color="auto" w:fill="FFFFFF"/>
        </w:rPr>
        <w:t>but</w:t>
      </w:r>
      <w:r w:rsidRPr="004D1DF2">
        <w:t xml:space="preserve"> processing does not override the data subject’s interests.</w:t>
      </w:r>
    </w:p>
    <w:p w:rsidR="006D3FE6" w:rsidP="00430149" w:rsidRDefault="006D3FE6" w14:paraId="68C07241" w14:textId="77777777">
      <w:pPr>
        <w:jc w:val="both"/>
      </w:pPr>
      <w:r>
        <w:t>The University of Westminster have identified the following legal basis:</w:t>
      </w:r>
    </w:p>
    <w:p w:rsidR="006D3FE6" w:rsidP="00430149" w:rsidRDefault="006D3FE6" w14:paraId="39EC0E31" w14:textId="77777777">
      <w:pPr>
        <w:jc w:val="both"/>
      </w:pPr>
      <w:r>
        <w:t>GDPR Article 6 (1) (e) which states:</w:t>
      </w:r>
    </w:p>
    <w:p w:rsidRPr="009B05F2" w:rsidR="006D3FE6" w:rsidP="00430149" w:rsidRDefault="006D3FE6" w14:paraId="2FE93AD4" w14:textId="77777777">
      <w:pPr>
        <w:jc w:val="both"/>
        <w:rPr>
          <w:i/>
        </w:rPr>
      </w:pPr>
      <w:r w:rsidRPr="00E921E5">
        <w:rPr>
          <w:bCs/>
          <w:i/>
        </w:rPr>
        <w:t>Public task:</w:t>
      </w:r>
      <w:r w:rsidRPr="00E921E5">
        <w:rPr>
          <w:i/>
        </w:rPr>
        <w:t xml:space="preserve"> the processing is necessary for you to perform a task in the public interest or for your official functions, and the</w:t>
      </w:r>
      <w:r w:rsidRPr="009B05F2">
        <w:rPr>
          <w:i/>
        </w:rPr>
        <w:t xml:space="preserve"> task or function has a clear basis in law.</w:t>
      </w:r>
    </w:p>
    <w:p w:rsidR="006D3FE6" w:rsidP="00430149" w:rsidRDefault="006D3FE6" w14:paraId="2182A65E" w14:textId="1A0572F4">
      <w:pPr>
        <w:jc w:val="both"/>
      </w:pPr>
      <w:r>
        <w:t xml:space="preserve">A separate legal basis is identified for processing special data. The legal basis for processing special data for the evaluation of </w:t>
      </w:r>
      <w:r w:rsidR="00F257B7">
        <w:t xml:space="preserve">the TP </w:t>
      </w:r>
      <w:proofErr w:type="spellStart"/>
      <w:r w:rsidR="00F257B7">
        <w:t>programme</w:t>
      </w:r>
      <w:proofErr w:type="spellEnd"/>
      <w:r>
        <w:t xml:space="preserve"> is:</w:t>
      </w:r>
    </w:p>
    <w:p w:rsidR="006D3FE6" w:rsidP="00430149" w:rsidRDefault="006D3FE6" w14:paraId="2C352556" w14:textId="77777777">
      <w:pPr>
        <w:jc w:val="both"/>
        <w:rPr>
          <w:rFonts w:ascii="Verdana" w:hAnsi="Verdana" w:cs="Arial"/>
          <w:color w:val="000000"/>
          <w:sz w:val="23"/>
          <w:szCs w:val="23"/>
          <w:lang w:val="en"/>
        </w:rPr>
      </w:pPr>
      <w:r>
        <w:t>GDPR Article 9 (2) (j) which states:</w:t>
      </w:r>
      <w:r w:rsidRPr="00236B26">
        <w:rPr>
          <w:rFonts w:ascii="Verdana" w:hAnsi="Verdana" w:cs="Arial"/>
          <w:color w:val="000000"/>
          <w:sz w:val="23"/>
          <w:szCs w:val="23"/>
          <w:lang w:val="en"/>
        </w:rPr>
        <w:t xml:space="preserve"> </w:t>
      </w:r>
    </w:p>
    <w:p w:rsidRPr="00236B26" w:rsidR="006D3FE6" w:rsidP="00430149" w:rsidRDefault="006D3FE6" w14:paraId="0DE62F22" w14:textId="77777777">
      <w:pPr>
        <w:jc w:val="both"/>
        <w:rPr>
          <w:i/>
        </w:rPr>
      </w:pPr>
      <w:r w:rsidRPr="00236B26">
        <w:rPr>
          <w:i/>
        </w:rPr>
        <w:t xml:space="preserve">Archiving, research and statistics (with a basis in law): processing is necessary for archiving purposes in the public interest, scientific or historical research purposes or statistical purposes in accordance with </w:t>
      </w:r>
      <w:hyperlink w:tooltip="Article 89 - Safeguards and derogations relating to processing for archiving purposes in the public interest, scientific or historical research purposes or statistical purposes" w:history="1" r:id="rId11">
        <w:r w:rsidRPr="00236B26">
          <w:rPr>
            <w:i/>
          </w:rPr>
          <w:t>Article 89</w:t>
        </w:r>
      </w:hyperlink>
      <w:r w:rsidRPr="00236B26">
        <w:rPr>
          <w:i/>
        </w:rPr>
        <w:t>(1) based on Union or Member State law which shall be proportionate to the aim pursued, respect the essence of the right to data protection and provide for suitable and specific measures to safeguard the fundamental rights and the interests of the data subject.</w:t>
      </w:r>
    </w:p>
    <w:p w:rsidR="006D3FE6" w:rsidP="00430149" w:rsidRDefault="006D3FE6" w14:paraId="52AAEB7D" w14:textId="77777777">
      <w:pPr>
        <w:jc w:val="both"/>
      </w:pPr>
    </w:p>
    <w:p w:rsidRPr="002225E1" w:rsidR="006D3FE6" w:rsidP="00430149" w:rsidRDefault="006D3FE6" w14:paraId="021906D6" w14:textId="44D8B9E0">
      <w:pPr>
        <w:pStyle w:val="Heading1"/>
        <w:spacing w:after="120"/>
        <w:jc w:val="both"/>
      </w:pPr>
      <w:r>
        <w:t>How will your personal data be collected?</w:t>
      </w:r>
    </w:p>
    <w:p w:rsidR="006D3FE6" w:rsidP="00430149" w:rsidRDefault="006D3FE6" w14:paraId="1527ECDA" w14:textId="63026E0F">
      <w:pPr>
        <w:jc w:val="both"/>
      </w:pPr>
      <w:r>
        <w:t xml:space="preserve">The Tuition Partner will collect some personal data about </w:t>
      </w:r>
      <w:r w:rsidR="000F58C2">
        <w:t>you</w:t>
      </w:r>
      <w:r>
        <w:t xml:space="preserve"> directly from </w:t>
      </w:r>
      <w:r w:rsidR="000F58C2">
        <w:t>your</w:t>
      </w:r>
      <w:r>
        <w:t xml:space="preserve"> school, including name, date of birth, UPN, if </w:t>
      </w:r>
      <w:r w:rsidR="00EF6DAE">
        <w:t>you are</w:t>
      </w:r>
      <w:r>
        <w:t xml:space="preserve"> eligible for pupil premium and whether </w:t>
      </w:r>
      <w:r w:rsidR="00EF6DAE">
        <w:t>you have</w:t>
      </w:r>
      <w:r>
        <w:t xml:space="preserve"> special educational needs. They will also record any attendance at tutoring sessions. </w:t>
      </w:r>
    </w:p>
    <w:p w:rsidR="006D3FE6" w:rsidP="00430149" w:rsidRDefault="006D3FE6" w14:paraId="37B62803" w14:textId="08AC1EC3">
      <w:pPr>
        <w:jc w:val="both"/>
      </w:pPr>
      <w:r>
        <w:t xml:space="preserve">The Evaluator will also collect pupil background details, tutoring attendance, and assessment data from the school or the school’s commercial test provider. The Evaluator will use your UPN to obtain further background information (for example </w:t>
      </w:r>
      <w:r w:rsidR="00EF6DAE">
        <w:t>your</w:t>
      </w:r>
      <w:r>
        <w:t xml:space="preserve"> gender, ethnicity,</w:t>
      </w:r>
      <w:r w:rsidR="000F58C2">
        <w:t xml:space="preserve"> </w:t>
      </w:r>
      <w:r>
        <w:t xml:space="preserve">household proximity to school and whether </w:t>
      </w:r>
      <w:r w:rsidR="00EF6DAE">
        <w:t>you</w:t>
      </w:r>
      <w:r>
        <w:t xml:space="preserve"> are eligible for Free School Meals) from the NPD. </w:t>
      </w:r>
    </w:p>
    <w:p w:rsidRPr="00E352C3" w:rsidR="006D3FE6" w:rsidP="00430149" w:rsidRDefault="006D3FE6" w14:paraId="6229CA23" w14:textId="77777777">
      <w:pPr>
        <w:jc w:val="both"/>
      </w:pPr>
      <w:r>
        <w:rPr>
          <w:lang w:val="en-GB"/>
        </w:rPr>
        <w:t>The Evaluator will use short focus groups</w:t>
      </w:r>
      <w:r w:rsidRPr="00254741">
        <w:rPr>
          <w:lang w:val="en-GB"/>
        </w:rPr>
        <w:t xml:space="preserve"> </w:t>
      </w:r>
      <w:r>
        <w:rPr>
          <w:lang w:val="en-GB"/>
        </w:rPr>
        <w:t>to gather pupils</w:t>
      </w:r>
      <w:r w:rsidRPr="00254741">
        <w:rPr>
          <w:lang w:val="en-GB"/>
        </w:rPr>
        <w:t xml:space="preserve">’ views </w:t>
      </w:r>
      <w:r>
        <w:rPr>
          <w:lang w:val="en-GB"/>
        </w:rPr>
        <w:t>and perceptions of</w:t>
      </w:r>
      <w:r w:rsidRPr="00254741">
        <w:rPr>
          <w:lang w:val="en-GB"/>
        </w:rPr>
        <w:t xml:space="preserve"> the </w:t>
      </w:r>
      <w:r>
        <w:rPr>
          <w:lang w:val="en-GB"/>
        </w:rPr>
        <w:t>programme</w:t>
      </w:r>
      <w:r w:rsidRPr="00254741">
        <w:rPr>
          <w:lang w:val="en-GB"/>
        </w:rPr>
        <w:t>.</w:t>
      </w:r>
      <w:r>
        <w:rPr>
          <w:lang w:val="en-GB"/>
        </w:rPr>
        <w:t xml:space="preserve"> </w:t>
      </w:r>
    </w:p>
    <w:p w:rsidRPr="00EE73AF" w:rsidR="006D3FE6" w:rsidP="00430149" w:rsidRDefault="006D3FE6" w14:paraId="783C92C1" w14:textId="77777777">
      <w:pPr>
        <w:jc w:val="both"/>
        <w:rPr>
          <w:i/>
        </w:rPr>
      </w:pPr>
    </w:p>
    <w:p w:rsidRPr="002225E1" w:rsidR="006D3FE6" w:rsidP="00430149" w:rsidRDefault="006D3FE6" w14:paraId="46D6E17C" w14:textId="77777777">
      <w:pPr>
        <w:pStyle w:val="Heading1"/>
        <w:spacing w:after="120"/>
        <w:jc w:val="both"/>
      </w:pPr>
      <w:r w:rsidRPr="002225E1">
        <w:t>Who will personal data be shared with?</w:t>
      </w:r>
    </w:p>
    <w:p w:rsidRPr="009E651D" w:rsidR="006D3FE6" w:rsidP="00430149" w:rsidRDefault="006D3FE6" w14:paraId="3C953720" w14:textId="77777777">
      <w:pPr>
        <w:spacing w:line="300" w:lineRule="exact"/>
        <w:jc w:val="both"/>
        <w:rPr>
          <w:rFonts w:ascii="Arial" w:hAnsi="Arial" w:eastAsia="Calibri" w:cs="Arial"/>
          <w:b/>
          <w:color w:val="000000"/>
        </w:rPr>
      </w:pPr>
      <w:r w:rsidRPr="009E651D">
        <w:rPr>
          <w:b/>
        </w:rPr>
        <w:t>No individual will be named in any report for this project.</w:t>
      </w:r>
    </w:p>
    <w:p w:rsidR="006D3FE6" w:rsidP="00430149" w:rsidRDefault="006D3FE6" w14:paraId="4370A1BD" w14:textId="6E4C960B">
      <w:pPr>
        <w:spacing w:line="300" w:lineRule="exact"/>
        <w:jc w:val="both"/>
      </w:pPr>
      <w:r>
        <w:t xml:space="preserve">Pupils’ personal data will be shared between the </w:t>
      </w:r>
      <w:proofErr w:type="spellStart"/>
      <w:r>
        <w:t>organisations</w:t>
      </w:r>
      <w:proofErr w:type="spellEnd"/>
      <w:r>
        <w:t xml:space="preserve"> mentioned in this privacy notice. The school will provide their chosen Tuition Partner with information about </w:t>
      </w:r>
      <w:r w:rsidR="00EF6DAE">
        <w:t>you</w:t>
      </w:r>
      <w:r>
        <w:t xml:space="preserve">. The Tuition Partner will share your data with the Evaluator. </w:t>
      </w:r>
    </w:p>
    <w:p w:rsidR="006D3FE6" w:rsidP="00430149" w:rsidRDefault="006D3FE6" w14:paraId="52F9A4B4" w14:textId="11DE71AE">
      <w:pPr>
        <w:spacing w:line="300" w:lineRule="exact"/>
        <w:jc w:val="both"/>
        <w:rPr>
          <w:lang w:val="en-GB"/>
        </w:rPr>
      </w:pPr>
      <w:r>
        <w:rPr>
          <w:lang w:val="en-GB"/>
        </w:rPr>
        <w:t>The Evaluator</w:t>
      </w:r>
      <w:r w:rsidRPr="00254741">
        <w:rPr>
          <w:lang w:val="en-GB"/>
        </w:rPr>
        <w:t xml:space="preserve"> </w:t>
      </w:r>
      <w:r>
        <w:rPr>
          <w:lang w:val="en-GB"/>
        </w:rPr>
        <w:t>will be using</w:t>
      </w:r>
      <w:r w:rsidRPr="00254741">
        <w:rPr>
          <w:lang w:val="en-GB"/>
        </w:rPr>
        <w:t xml:space="preserve"> a secure online portal to collect </w:t>
      </w:r>
      <w:r>
        <w:rPr>
          <w:lang w:val="en-GB"/>
        </w:rPr>
        <w:t xml:space="preserve">pupil </w:t>
      </w:r>
      <w:r w:rsidRPr="00254741">
        <w:rPr>
          <w:lang w:val="en-GB"/>
        </w:rPr>
        <w:t>data electronically.</w:t>
      </w:r>
      <w:r>
        <w:rPr>
          <w:lang w:val="en-GB"/>
        </w:rPr>
        <w:t xml:space="preserve"> </w:t>
      </w:r>
      <w:r w:rsidR="00EF6DAE">
        <w:t xml:space="preserve">Your </w:t>
      </w:r>
      <w:r>
        <w:rPr>
          <w:lang w:val="en-GB"/>
        </w:rPr>
        <w:t>f</w:t>
      </w:r>
      <w:r w:rsidRPr="006B075A">
        <w:rPr>
          <w:lang w:val="en-GB"/>
        </w:rPr>
        <w:t>ull name, date of birth and UPN</w:t>
      </w:r>
      <w:r>
        <w:rPr>
          <w:lang w:val="en-GB"/>
        </w:rPr>
        <w:t xml:space="preserve"> will be shared with the NPD team to request </w:t>
      </w:r>
      <w:r w:rsidR="00EF6DAE">
        <w:rPr>
          <w:lang w:val="en-GB"/>
        </w:rPr>
        <w:t>your</w:t>
      </w:r>
      <w:r>
        <w:rPr>
          <w:lang w:val="en-GB"/>
        </w:rPr>
        <w:t xml:space="preserve"> background characteristics. </w:t>
      </w:r>
    </w:p>
    <w:p w:rsidR="006D3FE6" w:rsidP="00430149" w:rsidRDefault="006D3FE6" w14:paraId="4E306D73" w14:textId="6939B265">
      <w:pPr>
        <w:spacing w:line="300" w:lineRule="exact"/>
        <w:jc w:val="both"/>
        <w:rPr>
          <w:lang w:val="en-GB"/>
        </w:rPr>
      </w:pPr>
      <w:r w:rsidRPr="00E352C3">
        <w:rPr>
          <w:lang w:val="en-GB"/>
        </w:rPr>
        <w:t xml:space="preserve">If data collected for the </w:t>
      </w:r>
      <w:r>
        <w:rPr>
          <w:lang w:val="en-GB"/>
        </w:rPr>
        <w:t xml:space="preserve">evaluation of the </w:t>
      </w:r>
      <w:r w:rsidRPr="00E352C3">
        <w:rPr>
          <w:lang w:val="en-GB"/>
        </w:rPr>
        <w:t xml:space="preserve">TP </w:t>
      </w:r>
      <w:r>
        <w:rPr>
          <w:lang w:val="en-GB"/>
        </w:rPr>
        <w:t>programme</w:t>
      </w:r>
      <w:r w:rsidRPr="00E352C3">
        <w:rPr>
          <w:lang w:val="en-GB"/>
        </w:rPr>
        <w:t xml:space="preserve"> is to be used in other </w:t>
      </w:r>
      <w:r>
        <w:rPr>
          <w:lang w:val="en-GB"/>
        </w:rPr>
        <w:t>COVID</w:t>
      </w:r>
      <w:r w:rsidRPr="00E352C3">
        <w:rPr>
          <w:lang w:val="en-GB"/>
        </w:rPr>
        <w:t>-19 related research, it will be shared with the research organisations appointed to carry out that research.</w:t>
      </w:r>
      <w:r>
        <w:rPr>
          <w:lang w:val="en-GB"/>
        </w:rPr>
        <w:t xml:space="preserve"> </w:t>
      </w:r>
    </w:p>
    <w:p w:rsidR="006D3FE6" w:rsidP="00430149" w:rsidRDefault="006D3FE6" w14:paraId="32E3A95F" w14:textId="77777777">
      <w:pPr>
        <w:jc w:val="both"/>
      </w:pPr>
      <w:r w:rsidRPr="007D5982">
        <w:t xml:space="preserve">Three months after the publication of the evaluation report, </w:t>
      </w:r>
      <w:proofErr w:type="spellStart"/>
      <w:r w:rsidRPr="00E8453E">
        <w:t>pseudonymised</w:t>
      </w:r>
      <w:proofErr w:type="spellEnd"/>
      <w:r w:rsidRPr="00F13E54">
        <w:rPr>
          <w:vertAlign w:val="superscript"/>
        </w:rPr>
        <w:footnoteReference w:id="1"/>
      </w:r>
      <w:r w:rsidRPr="007D5982">
        <w:t xml:space="preserve"> matched data will be added to the EEF archive, </w:t>
      </w:r>
      <w:r w:rsidRPr="00E8453E">
        <w:t>which is managed by FFT on behalf of EEF and hosted by the ONS</w:t>
      </w:r>
      <w:r w:rsidRPr="007D5982">
        <w:t xml:space="preserve">. This will enable the EEF and other research teams to use the </w:t>
      </w:r>
      <w:proofErr w:type="spellStart"/>
      <w:r w:rsidRPr="00E8453E">
        <w:t>pseudonymised</w:t>
      </w:r>
      <w:proofErr w:type="spellEnd"/>
      <w:r w:rsidRPr="007D5982">
        <w:t xml:space="preserve"> data as part of subsequent research through the ONS Approved Researcher Scheme, including </w:t>
      </w:r>
      <w:proofErr w:type="spellStart"/>
      <w:r w:rsidRPr="007D5982">
        <w:t>analysing</w:t>
      </w:r>
      <w:proofErr w:type="spellEnd"/>
      <w:r w:rsidRPr="007D5982">
        <w:t xml:space="preserve"> long-term outcomes of the </w:t>
      </w:r>
      <w:r>
        <w:t xml:space="preserve">TP </w:t>
      </w:r>
      <w:proofErr w:type="spellStart"/>
      <w:r>
        <w:t>programme</w:t>
      </w:r>
      <w:proofErr w:type="spellEnd"/>
      <w:r w:rsidRPr="007D5982">
        <w:t xml:space="preserve"> through the </w:t>
      </w:r>
      <w:r>
        <w:t>NPD</w:t>
      </w:r>
      <w:r w:rsidRPr="007D5982">
        <w:t xml:space="preserve">. </w:t>
      </w:r>
      <w:r>
        <w:t xml:space="preserve">The </w:t>
      </w:r>
      <w:proofErr w:type="spellStart"/>
      <w:r>
        <w:t>pseudonymised</w:t>
      </w:r>
      <w:proofErr w:type="spellEnd"/>
      <w:r>
        <w:t xml:space="preserve"> data may also be linked to other relevant datasets after archiving. </w:t>
      </w:r>
      <w:r w:rsidRPr="007D5982">
        <w:t>Further information about the EEF archive is available from</w:t>
      </w:r>
      <w:r>
        <w:t xml:space="preserve">: </w:t>
      </w:r>
    </w:p>
    <w:p w:rsidRPr="007D5982" w:rsidR="006D3FE6" w:rsidP="00430149" w:rsidRDefault="00E758FC" w14:paraId="62E57E1F" w14:textId="77777777">
      <w:pPr>
        <w:jc w:val="both"/>
      </w:pPr>
      <w:hyperlink w:history="1" r:id="rId12">
        <w:r w:rsidRPr="00D1762E" w:rsidR="006D3FE6">
          <w:rPr>
            <w:rStyle w:val="Hyperlink"/>
            <w:rFonts w:cstheme="minorBidi"/>
            <w:sz w:val="22"/>
            <w:szCs w:val="22"/>
          </w:rPr>
          <w:t>https://educationendowmentfoundation.org.uk/projects-and-evaluation/evaluating-projects/evaluator-resources/archiving-evaluation-data/</w:t>
        </w:r>
      </w:hyperlink>
      <w:r w:rsidR="006D3FE6">
        <w:t xml:space="preserve"> </w:t>
      </w:r>
    </w:p>
    <w:p w:rsidR="006D3FE6" w:rsidP="00430149" w:rsidRDefault="006D3FE6" w14:paraId="19245896" w14:textId="77777777">
      <w:pPr>
        <w:jc w:val="both"/>
      </w:pPr>
    </w:p>
    <w:p w:rsidRPr="008B183F" w:rsidR="006D3FE6" w:rsidP="00430149" w:rsidRDefault="006D3FE6" w14:paraId="2267267F" w14:textId="1DBBD842">
      <w:pPr>
        <w:pStyle w:val="Heading1"/>
        <w:spacing w:after="120"/>
        <w:jc w:val="both"/>
      </w:pPr>
      <w:bookmarkStart w:name="a963338" w:id="1"/>
      <w:r>
        <w:t xml:space="preserve">How is the security of your data maintained? </w:t>
      </w:r>
      <w:bookmarkEnd w:id="1"/>
    </w:p>
    <w:p w:rsidR="006D3FE6" w:rsidP="00430149" w:rsidRDefault="006D3FE6" w14:paraId="6A3C8BDC" w14:textId="77777777">
      <w:pPr>
        <w:jc w:val="both"/>
      </w:pPr>
      <w:r>
        <w:t xml:space="preserve">All partners have put in place appropriate measures to prevent pupil’s’ </w:t>
      </w:r>
      <w:r w:rsidRPr="008B183F">
        <w:t xml:space="preserve">personal information from being accidentally lost, used or accessed in an </w:t>
      </w:r>
      <w:proofErr w:type="spellStart"/>
      <w:r w:rsidRPr="008B183F">
        <w:t>unauthorised</w:t>
      </w:r>
      <w:proofErr w:type="spellEnd"/>
      <w:r w:rsidRPr="008B183F">
        <w:t xml:space="preserve"> way, altered or disclosed.</w:t>
      </w:r>
      <w:r>
        <w:t xml:space="preserve"> In addition, each </w:t>
      </w:r>
      <w:proofErr w:type="spellStart"/>
      <w:r>
        <w:t>organisation</w:t>
      </w:r>
      <w:proofErr w:type="spellEnd"/>
      <w:r>
        <w:t xml:space="preserve"> involved will limit access to pupil’s personal information to their staff members who have a business need to see it.</w:t>
      </w:r>
    </w:p>
    <w:p w:rsidRPr="000F2F54" w:rsidR="006D3FE6" w:rsidP="00430149" w:rsidRDefault="006D3FE6" w14:paraId="2FCE59D4" w14:textId="77777777">
      <w:pPr>
        <w:jc w:val="both"/>
      </w:pPr>
      <w:r>
        <w:t xml:space="preserve">Any data shared between the school, the Tuition Partners, EEF, the Evaluator and DfE will be via secure portal. </w:t>
      </w:r>
    </w:p>
    <w:p w:rsidRPr="00F31069" w:rsidR="006D3FE6" w:rsidP="00430149" w:rsidRDefault="006D3FE6" w14:paraId="1A58EADE" w14:textId="77777777">
      <w:pPr>
        <w:jc w:val="both"/>
      </w:pPr>
    </w:p>
    <w:p w:rsidRPr="002225E1" w:rsidR="006D3FE6" w:rsidP="00430149" w:rsidRDefault="006D3FE6" w14:paraId="6036F9BF" w14:textId="25B22BBD">
      <w:pPr>
        <w:pStyle w:val="Heading1"/>
        <w:spacing w:after="120"/>
        <w:jc w:val="both"/>
      </w:pPr>
      <w:r w:rsidRPr="002225E1">
        <w:t xml:space="preserve">How long will </w:t>
      </w:r>
      <w:r w:rsidR="00EF6DAE">
        <w:t>your</w:t>
      </w:r>
      <w:r>
        <w:t xml:space="preserve"> </w:t>
      </w:r>
      <w:r w:rsidRPr="002225E1">
        <w:t>personal data be</w:t>
      </w:r>
      <w:r>
        <w:t xml:space="preserve"> kept?</w:t>
      </w:r>
    </w:p>
    <w:p w:rsidRPr="00470E63" w:rsidR="006D3FE6" w:rsidP="00430149" w:rsidRDefault="006D3FE6" w14:paraId="38180FF2" w14:textId="77777777">
      <w:pPr>
        <w:jc w:val="both"/>
        <w:rPr>
          <w:rFonts w:ascii="Arial" w:hAnsi="Arial" w:cs="Arial"/>
        </w:rPr>
      </w:pPr>
      <w:r w:rsidRPr="00470E63">
        <w:rPr>
          <w:rFonts w:ascii="Arial" w:hAnsi="Arial" w:cs="Arial"/>
        </w:rPr>
        <w:t xml:space="preserve">The </w:t>
      </w:r>
      <w:r>
        <w:rPr>
          <w:rFonts w:ascii="Arial" w:hAnsi="Arial" w:cs="Arial"/>
        </w:rPr>
        <w:t xml:space="preserve">Evaluator </w:t>
      </w:r>
      <w:r w:rsidRPr="00470E63">
        <w:rPr>
          <w:rFonts w:ascii="Arial" w:hAnsi="Arial" w:cs="Arial"/>
        </w:rPr>
        <w:t>will securely delete any personal data relating to</w:t>
      </w:r>
      <w:r>
        <w:rPr>
          <w:rFonts w:ascii="Arial" w:hAnsi="Arial" w:cs="Arial"/>
        </w:rPr>
        <w:t xml:space="preserve"> the</w:t>
      </w:r>
      <w:r w:rsidRPr="00470E63">
        <w:rPr>
          <w:rFonts w:ascii="Arial" w:hAnsi="Arial" w:cs="Arial"/>
        </w:rPr>
        <w:t xml:space="preserve"> evaluation one year after the publication of the final report</w:t>
      </w:r>
      <w:r>
        <w:rPr>
          <w:rFonts w:ascii="Arial" w:hAnsi="Arial" w:cs="Arial"/>
        </w:rPr>
        <w:t>,</w:t>
      </w:r>
      <w:r w:rsidRPr="00470E63">
        <w:rPr>
          <w:rFonts w:ascii="Arial" w:hAnsi="Arial" w:cs="Arial"/>
        </w:rPr>
        <w:t xml:space="preserve"> currently expected to be </w:t>
      </w:r>
      <w:r>
        <w:rPr>
          <w:rFonts w:ascii="Arial" w:hAnsi="Arial" w:cs="Arial"/>
        </w:rPr>
        <w:t xml:space="preserve">December 2021. </w:t>
      </w:r>
    </w:p>
    <w:p w:rsidR="006D3FE6" w:rsidP="00430149" w:rsidRDefault="006D3FE6" w14:paraId="0E287E8D" w14:textId="77777777">
      <w:pPr>
        <w:jc w:val="both"/>
        <w:rPr>
          <w:rFonts w:ascii="Arial" w:hAnsi="Arial" w:cs="Arial"/>
        </w:rPr>
      </w:pPr>
      <w:r>
        <w:rPr>
          <w:rFonts w:ascii="Arial" w:hAnsi="Arial" w:cs="Arial"/>
        </w:rPr>
        <w:t>The Tuition Partner</w:t>
      </w:r>
      <w:r w:rsidRPr="00470E63">
        <w:rPr>
          <w:rFonts w:ascii="Arial" w:hAnsi="Arial" w:cs="Arial"/>
        </w:rPr>
        <w:t xml:space="preserve"> will securely delete any personal </w:t>
      </w:r>
      <w:r>
        <w:rPr>
          <w:rFonts w:ascii="Arial" w:hAnsi="Arial" w:cs="Arial"/>
        </w:rPr>
        <w:t xml:space="preserve">data </w:t>
      </w:r>
      <w:r w:rsidRPr="00470E63">
        <w:rPr>
          <w:rFonts w:ascii="Arial" w:hAnsi="Arial" w:cs="Arial"/>
        </w:rPr>
        <w:t>collected for the evaluation alone at the end of the TP</w:t>
      </w:r>
      <w:r>
        <w:rPr>
          <w:rFonts w:ascii="Arial" w:hAnsi="Arial" w:cs="Arial"/>
        </w:rPr>
        <w:t xml:space="preserve"> </w:t>
      </w:r>
      <w:proofErr w:type="spellStart"/>
      <w:r>
        <w:rPr>
          <w:rFonts w:ascii="Arial" w:hAnsi="Arial" w:cs="Arial"/>
        </w:rPr>
        <w:t>programme</w:t>
      </w:r>
      <w:proofErr w:type="spellEnd"/>
      <w:r>
        <w:rPr>
          <w:rFonts w:ascii="Arial" w:hAnsi="Arial" w:cs="Arial"/>
        </w:rPr>
        <w:t>, when final grants have been paid (</w:t>
      </w:r>
      <w:r w:rsidRPr="00D45AD7">
        <w:rPr>
          <w:rFonts w:ascii="Arial" w:hAnsi="Arial" w:cs="Arial"/>
        </w:rPr>
        <w:t>expected to be August 2021).</w:t>
      </w:r>
      <w:r>
        <w:rPr>
          <w:rFonts w:ascii="Arial" w:hAnsi="Arial" w:cs="Arial"/>
        </w:rPr>
        <w:t xml:space="preserve"> The Tuition Partner may keep personal data collected as part of the delivery of their tuition services for longer – this is covered in the privacy notice they provide.</w:t>
      </w:r>
    </w:p>
    <w:p w:rsidRPr="00E8453E" w:rsidR="006D3FE6" w:rsidP="00430149" w:rsidRDefault="006D3FE6" w14:paraId="428B8D36" w14:textId="77777777">
      <w:pPr>
        <w:jc w:val="both"/>
      </w:pPr>
      <w:r w:rsidRPr="00E8453E">
        <w:t>Once data has been archived, it is held in the EEF archive until it is no longer needed for research purposes.</w:t>
      </w:r>
      <w:r>
        <w:t xml:space="preserve"> </w:t>
      </w:r>
    </w:p>
    <w:p w:rsidR="006D3FE6" w:rsidP="00430149" w:rsidRDefault="006D3FE6" w14:paraId="7EB52DF9" w14:textId="77777777">
      <w:pPr>
        <w:jc w:val="both"/>
      </w:pPr>
    </w:p>
    <w:p w:rsidRPr="002225E1" w:rsidR="006D3FE6" w:rsidP="00430149" w:rsidRDefault="006D3FE6" w14:paraId="07B1B61A" w14:textId="77777777" w14:noSpellErr="1">
      <w:pPr>
        <w:pStyle w:val="Heading1"/>
        <w:spacing w:after="120"/>
        <w:jc w:val="both"/>
        <w:rPr/>
      </w:pPr>
      <w:r w:rsidR="006D3FE6">
        <w:rPr/>
        <w:t xml:space="preserve">Is personal data being transferred outside of the European </w:t>
      </w:r>
      <w:r w:rsidR="006D3FE6">
        <w:rPr/>
        <w:t>Economic Areas (EEA)?</w:t>
      </w:r>
    </w:p>
    <w:p w:rsidR="006D3FE6" w:rsidP="5A3893E5" w:rsidRDefault="006D3FE6" w14:paraId="6E571149" w14:textId="151E6CC5">
      <w:pPr>
        <w:jc w:val="both"/>
      </w:pPr>
      <w:r w:rsidR="006D3FE6">
        <w:rPr/>
        <w:t>No personal data is being transferred outside of the EEA for the delivery or evaluation of TP</w:t>
      </w:r>
      <w:r w:rsidR="005902C8">
        <w:rPr/>
        <w:t xml:space="preserve"> </w:t>
      </w:r>
      <w:proofErr w:type="spellStart"/>
      <w:r w:rsidR="005902C8">
        <w:rPr/>
        <w:t>programme</w:t>
      </w:r>
      <w:proofErr w:type="spellEnd"/>
      <w:r w:rsidR="006D3FE6">
        <w:rPr/>
        <w:t xml:space="preserve">. </w:t>
      </w:r>
    </w:p>
    <w:p w:rsidRPr="00EA5D5A" w:rsidR="006D3FE6" w:rsidP="00430149" w:rsidRDefault="006D3FE6" w14:paraId="283F3C2C" w14:textId="77777777">
      <w:pPr>
        <w:jc w:val="both"/>
      </w:pPr>
    </w:p>
    <w:p w:rsidRPr="002225E1" w:rsidR="006D3FE6" w:rsidP="00430149" w:rsidRDefault="006D3FE6" w14:paraId="1CF43030" w14:textId="77777777">
      <w:pPr>
        <w:pStyle w:val="Heading1"/>
        <w:spacing w:after="120"/>
        <w:jc w:val="both"/>
      </w:pPr>
      <w:bookmarkStart w:name="a754284" w:id="2"/>
      <w:r>
        <w:t>What rights do I have over my personal data</w:t>
      </w:r>
      <w:bookmarkEnd w:id="2"/>
      <w:r w:rsidRPr="002225E1">
        <w:t xml:space="preserve">? </w:t>
      </w:r>
    </w:p>
    <w:p w:rsidR="006D3FE6" w:rsidP="00430149" w:rsidRDefault="00EF6DAE" w14:paraId="5EE970DC" w14:textId="7F756124">
      <w:pPr>
        <w:jc w:val="both"/>
      </w:pPr>
      <w:r>
        <w:t>You</w:t>
      </w:r>
      <w:r w:rsidRPr="00A7113E" w:rsidR="006D3FE6">
        <w:t xml:space="preserve"> can withdraw from the </w:t>
      </w:r>
      <w:proofErr w:type="spellStart"/>
      <w:r w:rsidRPr="00A7113E" w:rsidR="006D3FE6">
        <w:t>programme</w:t>
      </w:r>
      <w:proofErr w:type="spellEnd"/>
      <w:r>
        <w:t xml:space="preserve"> and/or from your </w:t>
      </w:r>
      <w:r w:rsidRPr="00A7113E" w:rsidR="006D3FE6">
        <w:t>data being processed</w:t>
      </w:r>
      <w:r w:rsidR="006D3FE6">
        <w:t>,</w:t>
      </w:r>
      <w:r w:rsidRPr="00A7113E" w:rsidR="006D3FE6">
        <w:t xml:space="preserve"> until it is added to the EEF archive. The DfE, the EEF, all the Tuition Partners and the Evaluator appreciate</w:t>
      </w:r>
      <w:r w:rsidR="006D3FE6">
        <w:t xml:space="preserve"> schools’, staff’s’, pupils’ and parents’ support in collecting this data since it is very important for the validity of the results. Should </w:t>
      </w:r>
      <w:r>
        <w:t>you</w:t>
      </w:r>
      <w:r w:rsidR="006D3FE6">
        <w:t xml:space="preserve"> withdraw from the </w:t>
      </w:r>
      <w:proofErr w:type="spellStart"/>
      <w:r w:rsidR="006D3FE6">
        <w:t>programme</w:t>
      </w:r>
      <w:proofErr w:type="spellEnd"/>
      <w:r w:rsidR="006D3FE6">
        <w:t xml:space="preserve"> or evaluation (i.e. decide not to engage with Tuition Partners or the evaluation), the Evaluator will still use the evaluation data that the school has provided up to that point and link it to NPD unless you indicate otherwise.</w:t>
      </w:r>
    </w:p>
    <w:p w:rsidR="006D3FE6" w:rsidP="00430149" w:rsidRDefault="006D3FE6" w14:paraId="3C9B9671" w14:textId="77777777">
      <w:pPr>
        <w:jc w:val="both"/>
      </w:pPr>
      <w:r>
        <w:t>Under data protection legislation, you have the right:</w:t>
      </w:r>
    </w:p>
    <w:p w:rsidR="006D3FE6" w:rsidP="00430149" w:rsidRDefault="006D3FE6" w14:paraId="37E743D2" w14:textId="00A81795">
      <w:pPr>
        <w:pStyle w:val="ListParagraph"/>
        <w:numPr>
          <w:ilvl w:val="0"/>
          <w:numId w:val="19"/>
        </w:numPr>
        <w:jc w:val="both"/>
      </w:pPr>
      <w:r>
        <w:t xml:space="preserve">to request access to information that we hold about </w:t>
      </w:r>
      <w:r w:rsidR="00EF6DAE">
        <w:t>you</w:t>
      </w:r>
      <w:r>
        <w:t xml:space="preserve"> (subject access request) </w:t>
      </w:r>
    </w:p>
    <w:p w:rsidR="006D3FE6" w:rsidP="00430149" w:rsidRDefault="006D3FE6" w14:paraId="3E218FCE" w14:textId="4B9D5D49">
      <w:pPr>
        <w:pStyle w:val="ListParagraph"/>
        <w:numPr>
          <w:ilvl w:val="0"/>
          <w:numId w:val="19"/>
        </w:numPr>
        <w:jc w:val="both"/>
      </w:pPr>
      <w:r>
        <w:t xml:space="preserve">to have your personal data rectified, if it is inaccurate or incomplete </w:t>
      </w:r>
    </w:p>
    <w:p w:rsidR="006D3FE6" w:rsidP="00430149" w:rsidRDefault="006D3FE6" w14:paraId="28969460" w14:textId="77777777">
      <w:pPr>
        <w:pStyle w:val="ListParagraph"/>
        <w:numPr>
          <w:ilvl w:val="0"/>
          <w:numId w:val="19"/>
        </w:numPr>
        <w:jc w:val="both"/>
      </w:pPr>
      <w:r>
        <w:t>to request the deletion or removal of personal data where there is no compelling reason for its continued processing</w:t>
      </w:r>
    </w:p>
    <w:p w:rsidR="006D3FE6" w:rsidP="00430149" w:rsidRDefault="006D3FE6" w14:paraId="33C6E5BE" w14:textId="77777777">
      <w:pPr>
        <w:pStyle w:val="ListParagraph"/>
        <w:numPr>
          <w:ilvl w:val="0"/>
          <w:numId w:val="19"/>
        </w:numPr>
        <w:jc w:val="both"/>
      </w:pPr>
      <w:r>
        <w:t>to restrict our processing of pupil’s personal data (for example, permitting its storage but no further processing)</w:t>
      </w:r>
    </w:p>
    <w:p w:rsidR="006D3FE6" w:rsidP="00430149" w:rsidRDefault="006D3FE6" w14:paraId="70686CB5" w14:textId="77777777">
      <w:pPr>
        <w:pStyle w:val="ListParagraph"/>
        <w:numPr>
          <w:ilvl w:val="0"/>
          <w:numId w:val="19"/>
        </w:numPr>
        <w:jc w:val="both"/>
      </w:pPr>
      <w:r>
        <w:t>to object to our processing</w:t>
      </w:r>
    </w:p>
    <w:p w:rsidR="006D3FE6" w:rsidP="00430149" w:rsidRDefault="006D3FE6" w14:paraId="711F4EEB" w14:textId="77777777">
      <w:pPr>
        <w:pStyle w:val="ListParagraph"/>
        <w:numPr>
          <w:ilvl w:val="0"/>
          <w:numId w:val="19"/>
        </w:numPr>
        <w:jc w:val="both"/>
      </w:pPr>
      <w:r>
        <w:t xml:space="preserve">not to be subject to decisions based purely on automated processing where it produces a legal or similarly significant effect on the pupil </w:t>
      </w:r>
    </w:p>
    <w:p w:rsidR="006D3FE6" w:rsidP="00430149" w:rsidRDefault="006D3FE6" w14:paraId="59236E41" w14:textId="77777777">
      <w:pPr>
        <w:jc w:val="both"/>
        <w:rPr>
          <w:rStyle w:val="Hyperlink"/>
          <w:rFonts w:cstheme="minorBidi"/>
          <w:sz w:val="22"/>
          <w:szCs w:val="22"/>
        </w:rPr>
      </w:pPr>
      <w:r>
        <w:t xml:space="preserve">If at any time you wish us to withdraw your data or correct errors in it, please contact </w:t>
      </w:r>
      <w:hyperlink w:history="1" r:id="rId13">
        <w:r w:rsidRPr="00F52714">
          <w:rPr>
            <w:rStyle w:val="Hyperlink"/>
            <w:rFonts w:cstheme="minorBidi"/>
            <w:sz w:val="22"/>
            <w:szCs w:val="22"/>
          </w:rPr>
          <w:t>TuitionPartners@nfer.ac.uk</w:t>
        </w:r>
      </w:hyperlink>
    </w:p>
    <w:p w:rsidR="006D3FE6" w:rsidP="00430149" w:rsidRDefault="006D3FE6" w14:paraId="3F498835" w14:textId="77777777">
      <w:pPr>
        <w:jc w:val="both"/>
      </w:pPr>
      <w:r>
        <w:t xml:space="preserve">If you wish to make a subject access request, restrict or object to processing, please contact our </w:t>
      </w:r>
      <w:hyperlink w:history="1" r:id="rId14">
        <w:r w:rsidRPr="00F52714">
          <w:rPr>
            <w:rStyle w:val="Hyperlink"/>
            <w:sz w:val="22"/>
            <w:szCs w:val="22"/>
          </w:rPr>
          <w:t>Compliance Officer</w:t>
        </w:r>
      </w:hyperlink>
      <w:r>
        <w:rPr>
          <w:rStyle w:val="Hyperlink"/>
          <w:sz w:val="22"/>
          <w:szCs w:val="22"/>
        </w:rPr>
        <w:t xml:space="preserve"> </w:t>
      </w:r>
      <w:r w:rsidRPr="00101BC8">
        <w:t>compliance@nfer.ac.uk</w:t>
      </w:r>
      <w:r w:rsidRPr="00F52714">
        <w:t>.</w:t>
      </w:r>
    </w:p>
    <w:p w:rsidR="006D3FE6" w:rsidP="00430149" w:rsidRDefault="006D3FE6" w14:paraId="02FB35DF" w14:textId="77777777">
      <w:pPr>
        <w:jc w:val="both"/>
      </w:pPr>
    </w:p>
    <w:p w:rsidRPr="002225E1" w:rsidR="006D3FE6" w:rsidP="00430149" w:rsidRDefault="006D3FE6" w14:paraId="7A4E4C9A" w14:textId="77777777">
      <w:pPr>
        <w:pStyle w:val="Heading1"/>
        <w:spacing w:after="120"/>
        <w:jc w:val="both"/>
      </w:pPr>
      <w:r w:rsidRPr="002225E1">
        <w:t xml:space="preserve">Who can I contact about this project? </w:t>
      </w:r>
    </w:p>
    <w:p w:rsidR="006D3FE6" w:rsidP="00430149" w:rsidRDefault="006D3FE6" w14:paraId="28DDB0AD" w14:textId="04FA2398">
      <w:pPr>
        <w:jc w:val="both"/>
      </w:pPr>
      <w:r w:rsidR="006D3FE6">
        <w:rPr/>
        <w:t>Your school’s chosen Tuition Partner is responsible for the day-to-day delivery of catch-up tuition, if you have any queries about this element of the TP</w:t>
      </w:r>
      <w:r w:rsidR="005902C8">
        <w:rPr/>
        <w:t xml:space="preserve"> </w:t>
      </w:r>
      <w:proofErr w:type="spellStart"/>
      <w:r w:rsidR="005902C8">
        <w:rPr/>
        <w:t>p</w:t>
      </w:r>
      <w:r w:rsidR="006D3FE6">
        <w:rPr/>
        <w:t>rogramme</w:t>
      </w:r>
      <w:proofErr w:type="spellEnd"/>
      <w:r w:rsidR="006D3FE6">
        <w:rPr/>
        <w:t xml:space="preserve">, please contact </w:t>
      </w:r>
      <w:r w:rsidR="07B6ED4F">
        <w:rPr/>
        <w:t>cape@sunderland.ac.uk</w:t>
      </w:r>
      <w:r w:rsidR="006D3FE6">
        <w:rPr/>
        <w:t xml:space="preserve">. </w:t>
      </w:r>
    </w:p>
    <w:p w:rsidR="006D3FE6" w:rsidP="00430149" w:rsidRDefault="006D3FE6" w14:paraId="5BCFA9A6" w14:textId="7EDC77DB">
      <w:pPr>
        <w:pStyle w:val="paragraph"/>
        <w:spacing w:before="0"/>
        <w:jc w:val="both"/>
        <w:rPr>
          <w:rFonts w:asciiTheme="minorHAnsi" w:hAnsiTheme="minorHAnsi" w:eastAsiaTheme="minorHAnsi" w:cstheme="minorBidi"/>
          <w:lang w:val="en-US" w:eastAsia="en-US"/>
        </w:rPr>
      </w:pPr>
      <w:r w:rsidRPr="00C93D74">
        <w:rPr>
          <w:rFonts w:asciiTheme="minorHAnsi" w:hAnsiTheme="minorHAnsi" w:eastAsiaTheme="minorHAnsi" w:cstheme="minorBidi"/>
          <w:lang w:val="en-US" w:eastAsia="en-US"/>
        </w:rPr>
        <w:t xml:space="preserve">The EEF and the </w:t>
      </w:r>
      <w:r>
        <w:rPr>
          <w:rFonts w:asciiTheme="minorHAnsi" w:hAnsiTheme="minorHAnsi" w:eastAsiaTheme="minorHAnsi" w:cstheme="minorBidi"/>
          <w:lang w:val="en-US" w:eastAsia="en-US"/>
        </w:rPr>
        <w:t>Evaluator</w:t>
      </w:r>
      <w:r w:rsidRPr="00C93D74">
        <w:rPr>
          <w:rFonts w:asciiTheme="minorHAnsi" w:hAnsiTheme="minorHAnsi" w:eastAsiaTheme="minorHAnsi" w:cstheme="minorBidi"/>
          <w:lang w:val="en-US" w:eastAsia="en-US"/>
        </w:rPr>
        <w:t xml:space="preserve"> determine the purposes and means of processing personal data for the evaluation of the </w:t>
      </w:r>
      <w:proofErr w:type="spellStart"/>
      <w:r w:rsidRPr="00C93D74">
        <w:rPr>
          <w:rFonts w:asciiTheme="minorHAnsi" w:hAnsiTheme="minorHAnsi" w:eastAsiaTheme="minorHAnsi" w:cstheme="minorBidi"/>
          <w:lang w:val="en-US" w:eastAsia="en-US"/>
        </w:rPr>
        <w:t>programme</w:t>
      </w:r>
      <w:proofErr w:type="spellEnd"/>
      <w:r w:rsidRPr="00C93D74">
        <w:rPr>
          <w:rFonts w:asciiTheme="minorHAnsi" w:hAnsiTheme="minorHAnsi" w:eastAsiaTheme="minorHAnsi" w:cstheme="minorBidi"/>
          <w:lang w:val="en-US" w:eastAsia="en-US"/>
        </w:rPr>
        <w:t>. If you have concerns about the way this evaluation processes personal data, we request that you raise your concern with NFER in the first ins</w:t>
      </w:r>
      <w:r>
        <w:rPr>
          <w:rFonts w:asciiTheme="minorHAnsi" w:hAnsiTheme="minorHAnsi" w:eastAsiaTheme="minorHAnsi" w:cstheme="minorBidi"/>
          <w:lang w:val="en-US" w:eastAsia="en-US"/>
        </w:rPr>
        <w:t xml:space="preserve">tance (see the details </w:t>
      </w:r>
      <w:r w:rsidR="00E51437">
        <w:rPr>
          <w:rFonts w:asciiTheme="minorHAnsi" w:hAnsiTheme="minorHAnsi" w:eastAsiaTheme="minorHAnsi" w:cstheme="minorBidi"/>
          <w:lang w:val="en-US" w:eastAsia="en-US"/>
        </w:rPr>
        <w:t xml:space="preserve">in Section 13 </w:t>
      </w:r>
      <w:r>
        <w:rPr>
          <w:rFonts w:asciiTheme="minorHAnsi" w:hAnsiTheme="minorHAnsi" w:eastAsiaTheme="minorHAnsi" w:cstheme="minorBidi"/>
          <w:lang w:val="en-US" w:eastAsia="en-US"/>
        </w:rPr>
        <w:t xml:space="preserve">above). </w:t>
      </w:r>
      <w:r w:rsidRPr="00C93D74">
        <w:rPr>
          <w:rFonts w:asciiTheme="minorHAnsi" w:hAnsiTheme="minorHAnsi" w:eastAsiaTheme="minorHAnsi" w:cstheme="minorBidi"/>
          <w:lang w:val="en-US" w:eastAsia="en-US"/>
        </w:rPr>
        <w:t>If you remain dissatisfied</w:t>
      </w:r>
      <w:r>
        <w:rPr>
          <w:rFonts w:asciiTheme="minorHAnsi" w:hAnsiTheme="minorHAnsi" w:eastAsiaTheme="minorHAnsi" w:cstheme="minorBidi"/>
          <w:lang w:val="en-US" w:eastAsia="en-US"/>
        </w:rPr>
        <w:t xml:space="preserve">, </w:t>
      </w:r>
      <w:r w:rsidRPr="00C93D74">
        <w:rPr>
          <w:rFonts w:asciiTheme="minorHAnsi" w:hAnsiTheme="minorHAnsi" w:eastAsiaTheme="minorHAnsi" w:cstheme="minorBidi"/>
          <w:lang w:val="en-US" w:eastAsia="en-US"/>
        </w:rPr>
        <w:t xml:space="preserve">you can contact the Information Commissioner’s Office, the body responsible for enforcing data protection legislation in the UK, at </w:t>
      </w:r>
      <w:hyperlink w:history="1" r:id="rId15">
        <w:r w:rsidRPr="00903ED6">
          <w:rPr>
            <w:rStyle w:val="Hyperlink"/>
            <w:rFonts w:asciiTheme="minorHAnsi" w:hAnsiTheme="minorHAnsi" w:eastAsiaTheme="minorHAnsi" w:cstheme="minorBidi"/>
            <w:sz w:val="22"/>
            <w:szCs w:val="22"/>
            <w:lang w:val="en-US" w:eastAsia="en-US"/>
          </w:rPr>
          <w:t>https://ico.org.uk/concerns/</w:t>
        </w:r>
      </w:hyperlink>
      <w:r w:rsidRPr="00C93D74">
        <w:rPr>
          <w:rFonts w:asciiTheme="minorHAnsi" w:hAnsiTheme="minorHAnsi" w:eastAsiaTheme="minorHAnsi" w:cstheme="minorBidi"/>
          <w:lang w:val="en-US" w:eastAsia="en-US"/>
        </w:rPr>
        <w:t>.</w:t>
      </w:r>
    </w:p>
    <w:p w:rsidR="006D3FE6" w:rsidP="00430149" w:rsidRDefault="006D3FE6" w14:paraId="48AC261D" w14:textId="77777777">
      <w:pPr>
        <w:pStyle w:val="paragraph"/>
        <w:spacing w:before="0"/>
        <w:jc w:val="both"/>
      </w:pPr>
    </w:p>
    <w:p w:rsidRPr="008B183F" w:rsidR="006D3FE6" w:rsidP="00430149" w:rsidRDefault="006D3FE6" w14:paraId="0F3EF417" w14:textId="77777777">
      <w:pPr>
        <w:pStyle w:val="Heading1"/>
        <w:spacing w:after="120"/>
        <w:jc w:val="both"/>
      </w:pPr>
      <w:bookmarkStart w:name="a639415" w:id="3"/>
      <w:r>
        <w:t>Updates</w:t>
      </w:r>
      <w:bookmarkEnd w:id="3"/>
    </w:p>
    <w:p w:rsidRPr="00192CEE" w:rsidR="006D3FE6" w:rsidP="00430149" w:rsidRDefault="006D3FE6" w14:paraId="7D26C9C1" w14:textId="77777777">
      <w:pPr>
        <w:pStyle w:val="ParaClause"/>
        <w:spacing w:before="0"/>
        <w:ind w:left="0"/>
      </w:pPr>
      <w:r>
        <w:t>We keep this privacy notice under review to make sure it is up to date and accurate. Any changes will be noted. The date when this privacy notice was last updated is shown in the footer at the bottom of this document.</w:t>
      </w:r>
    </w:p>
    <w:p w:rsidRPr="00EA5D5A" w:rsidR="006D3FE6" w:rsidP="00430149" w:rsidRDefault="006D3FE6" w14:paraId="5416E22E" w14:textId="77777777">
      <w:pPr>
        <w:jc w:val="both"/>
      </w:pPr>
    </w:p>
    <w:p w:rsidRPr="006D3FE6" w:rsidR="00F31069" w:rsidP="00430149" w:rsidRDefault="00F31069" w14:paraId="5F80A96F" w14:textId="4AFA73B7">
      <w:pPr>
        <w:jc w:val="both"/>
      </w:pPr>
    </w:p>
    <w:sectPr w:rsidRPr="006D3FE6" w:rsidR="00F31069" w:rsidSect="006437D3">
      <w:headerReference w:type="even" r:id="rId16"/>
      <w:headerReference w:type="default" r:id="rId17"/>
      <w:footerReference w:type="even" r:id="rId18"/>
      <w:footerReference w:type="default" r:id="rId19"/>
      <w:headerReference w:type="first" r:id="rId20"/>
      <w:footerReference w:type="first" r:id="rId21"/>
      <w:pgSz w:w="11907" w:h="16840" w:orient="portrait" w:code="9"/>
      <w:pgMar w:top="2552" w:right="851" w:bottom="1644" w:left="1418"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AAA" w:rsidP="006B3540" w:rsidRDefault="00846AAA" w14:paraId="0241E6B5" w14:textId="77777777">
      <w:r>
        <w:separator/>
      </w:r>
    </w:p>
  </w:endnote>
  <w:endnote w:type="continuationSeparator" w:id="0">
    <w:p w:rsidR="00846AAA" w:rsidP="006B3540" w:rsidRDefault="00846AAA" w14:paraId="6AE629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63" w:rsidRDefault="002C1263" w14:paraId="033582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D8233B" w:rsidR="006437D3" w:rsidP="006437D3" w:rsidRDefault="00815BC6" w14:paraId="2F805481" w14:textId="07F93F44">
    <w:pPr>
      <w:pStyle w:val="Footer"/>
      <w:spacing w:line="288" w:lineRule="atLeast"/>
      <w:rPr>
        <w:sz w:val="22"/>
      </w:rPr>
    </w:pPr>
    <w:r w:rsidRPr="00815BC6">
      <w:rPr>
        <w:bCs w:val="0"/>
        <w:sz w:val="22"/>
        <w:lang w:val="en-GB"/>
      </w:rPr>
      <mc:AlternateContent>
        <mc:Choice Requires="wps">
          <w:drawing>
            <wp:anchor distT="0" distB="0" distL="114300" distR="114300" simplePos="0" relativeHeight="251679744" behindDoc="0" locked="1" layoutInCell="1" allowOverlap="1" wp14:anchorId="655B09AD" wp14:editId="708F1B92">
              <wp:simplePos x="0" y="0"/>
              <wp:positionH relativeFrom="page">
                <wp:posOffset>900430</wp:posOffset>
              </wp:positionH>
              <wp:positionV relativeFrom="page">
                <wp:posOffset>9947275</wp:posOffset>
              </wp:positionV>
              <wp:extent cx="6112510" cy="0"/>
              <wp:effectExtent l="19050" t="19050" r="21590" b="19050"/>
              <wp:wrapNone/>
              <wp:docPr id="6" name="Straight Connector 6"/>
              <wp:cNvGraphicFramePr/>
              <a:graphic xmlns:a="http://schemas.openxmlformats.org/drawingml/2006/main">
                <a:graphicData uri="http://schemas.microsoft.com/office/word/2010/wordprocessingShape">
                  <wps:wsp>
                    <wps:cNvCnPr/>
                    <wps:spPr>
                      <a:xfrm>
                        <a:off x="0" y="0"/>
                        <a:ext cx="6112510" cy="0"/>
                      </a:xfrm>
                      <a:prstGeom prst="line">
                        <a:avLst/>
                      </a:prstGeom>
                      <a:ln w="31750"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id="Straight Connector 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70.9pt,783.25pt" to="552.2pt,783.25pt" w14:anchorId="65973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">
              <v:stroke endcap="round" dashstyle="1 1"/>
              <w10:wrap anchorx="page" anchory="page"/>
              <w10:anchorlock/>
            </v:line>
          </w:pict>
        </mc:Fallback>
      </mc:AlternateContent>
    </w:r>
    <w:r w:rsidRPr="00815BC6">
      <w:rPr>
        <w:sz w:val="22"/>
      </w:rPr>
      <w:t>L</w:t>
    </w:r>
    <w:r w:rsidRPr="00D8233B" w:rsidR="006437D3">
      <w:rPr>
        <w:sz w:val="22"/>
      </w:rPr>
      <w:t xml:space="preserve">ast updated: </w:t>
    </w:r>
    <w:r w:rsidR="002C1263">
      <w:rPr>
        <w:sz w:val="22"/>
      </w:rPr>
      <w:t>2</w:t>
    </w:r>
    <w:r w:rsidR="00464463">
      <w:rPr>
        <w:sz w:val="22"/>
      </w:rPr>
      <w:t xml:space="preserve"> </w:t>
    </w:r>
    <w:r w:rsidR="002C1263">
      <w:rPr>
        <w:sz w:val="22"/>
      </w:rPr>
      <w:t>November</w:t>
    </w:r>
    <w:r w:rsidR="006437D3">
      <w:rPr>
        <w:sz w:val="22"/>
      </w:rPr>
      <w:t xml:space="preserve"> 2020 </w:t>
    </w:r>
  </w:p>
  <w:p w:rsidRPr="00D8233B" w:rsidR="006437D3" w:rsidP="006437D3" w:rsidRDefault="006437D3" w14:paraId="6936A477" w14:textId="77777777">
    <w:pPr>
      <w:pStyle w:val="Footer"/>
      <w:spacing w:line="288" w:lineRule="atLeast"/>
      <w:rPr>
        <w:b/>
        <w:color w:val="95569E"/>
        <w:sz w:val="22"/>
      </w:rPr>
    </w:pPr>
    <w:r w:rsidRPr="00D8233B">
      <w:rPr>
        <w:b/>
        <w:color w:val="95569E"/>
        <w:sz w:val="22"/>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D8233B" w:rsidR="00B06ED8" w:rsidP="00D8233B" w:rsidRDefault="00B06ED8" w14:paraId="547AFF81" w14:textId="55BBA292">
    <w:pPr>
      <w:pStyle w:val="Footer"/>
      <w:spacing w:line="288" w:lineRule="atLeast"/>
      <w:rPr>
        <w:sz w:val="22"/>
      </w:rPr>
    </w:pPr>
    <w:r w:rsidRPr="00D8233B">
      <w:rPr>
        <w:sz w:val="22"/>
        <w:lang w:val="en-GB"/>
      </w:rPr>
      <mc:AlternateContent>
        <mc:Choice Requires="wps">
          <w:drawing>
            <wp:anchor distT="0" distB="0" distL="114300" distR="114300" simplePos="0" relativeHeight="251677696" behindDoc="0" locked="1" layoutInCell="1" allowOverlap="1" wp14:anchorId="273A435F" wp14:editId="6E642A71">
              <wp:simplePos x="0" y="0"/>
              <wp:positionH relativeFrom="page">
                <wp:posOffset>900430</wp:posOffset>
              </wp:positionH>
              <wp:positionV relativeFrom="page">
                <wp:posOffset>9942830</wp:posOffset>
              </wp:positionV>
              <wp:extent cx="6112510" cy="0"/>
              <wp:effectExtent l="19050" t="19050" r="21590" b="19050"/>
              <wp:wrapNone/>
              <wp:docPr id="4" name="Straight Connector 4"/>
              <wp:cNvGraphicFramePr/>
              <a:graphic xmlns:a="http://schemas.openxmlformats.org/drawingml/2006/main">
                <a:graphicData uri="http://schemas.microsoft.com/office/word/2010/wordprocessingShape">
                  <wps:wsp>
                    <wps:cNvCnPr/>
                    <wps:spPr>
                      <a:xfrm>
                        <a:off x="0" y="0"/>
                        <a:ext cx="6112510" cy="0"/>
                      </a:xfrm>
                      <a:prstGeom prst="line">
                        <a:avLst/>
                      </a:prstGeom>
                      <a:ln w="31750" cap="rnd">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id="Straight Connector 4"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70.9pt,782.9pt" to="552.2pt,782.9pt" w14:anchorId="36C11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">
              <v:stroke endcap="round" dashstyle="1 1"/>
              <w10:wrap anchorx="page" anchory="page"/>
              <w10:anchorlock/>
            </v:line>
          </w:pict>
        </mc:Fallback>
      </mc:AlternateContent>
    </w:r>
    <w:r w:rsidRPr="00D8233B" w:rsidR="00D8233B">
      <w:rPr>
        <w:sz w:val="22"/>
      </w:rPr>
      <w:t xml:space="preserve">Last updated: </w:t>
    </w:r>
    <w:r w:rsidR="00FE1153">
      <w:rPr>
        <w:sz w:val="22"/>
      </w:rPr>
      <w:t xml:space="preserve">xx September 2020 </w:t>
    </w:r>
  </w:p>
  <w:p w:rsidRPr="00D8233B" w:rsidR="00D8233B" w:rsidP="00D8233B" w:rsidRDefault="00D8233B" w14:paraId="0DA8CEDC" w14:textId="77777777">
    <w:pPr>
      <w:pStyle w:val="Footer"/>
      <w:spacing w:line="288" w:lineRule="atLeast"/>
      <w:rPr>
        <w:b/>
        <w:color w:val="95569E"/>
        <w:sz w:val="22"/>
      </w:rPr>
    </w:pPr>
    <w:r w:rsidRPr="00D8233B">
      <w:rPr>
        <w:b/>
        <w:color w:val="95569E"/>
        <w:sz w:val="22"/>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AAA" w:rsidP="006B3540" w:rsidRDefault="00846AAA" w14:paraId="48630A93" w14:textId="77777777">
      <w:r>
        <w:separator/>
      </w:r>
    </w:p>
  </w:footnote>
  <w:footnote w:type="continuationSeparator" w:id="0">
    <w:p w:rsidR="00846AAA" w:rsidP="006B3540" w:rsidRDefault="00846AAA" w14:paraId="0C3EAADE" w14:textId="77777777">
      <w:r>
        <w:continuationSeparator/>
      </w:r>
    </w:p>
  </w:footnote>
  <w:footnote w:id="1">
    <w:p w:rsidRPr="007D5982" w:rsidR="006D3FE6" w:rsidP="006D3FE6" w:rsidRDefault="006D3FE6" w14:paraId="0DECA1A5" w14:textId="77777777">
      <w:pPr>
        <w:spacing w:line="300" w:lineRule="exact"/>
        <w:jc w:val="both"/>
        <w:rPr>
          <w:lang w:val="en-GB"/>
        </w:rPr>
      </w:pPr>
      <w:r>
        <w:rPr>
          <w:rStyle w:val="FootnoteReference"/>
        </w:rPr>
        <w:footnoteRef/>
      </w:r>
      <w:r>
        <w:t xml:space="preserve"> </w:t>
      </w:r>
      <w:r>
        <w:rPr>
          <w:lang w:val="en-GB"/>
        </w:rPr>
        <w:t>P</w:t>
      </w:r>
      <w:r>
        <w:t xml:space="preserve">seudonymisation is </w:t>
      </w:r>
      <w:r w:rsidRPr="00C3065A">
        <w:t>a technique that replaces or removes information</w:t>
      </w:r>
      <w:r>
        <w:t xml:space="preserve"> (like names or other meaningful identifiers)</w:t>
      </w:r>
      <w:r w:rsidRPr="00C3065A">
        <w:t xml:space="preserve"> in a data set that identifies an individual.</w:t>
      </w:r>
      <w:r>
        <w:t xml:space="preserve">  In this example names and dates of birth are replaced with a reference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63" w:rsidRDefault="002C1263" w14:paraId="6F199F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15BC6" w:rsidRDefault="003F5D65" w14:paraId="24BC59BF" w14:textId="3C15DD07">
    <w:pPr>
      <w:pStyle w:val="Header"/>
    </w:pPr>
    <w:r w:rsidRPr="003F5D65">
      <w:rPr>
        <w:noProof/>
        <w:lang w:val="en-GB" w:eastAsia="en-GB"/>
      </w:rPr>
      <w:drawing>
        <wp:anchor distT="0" distB="0" distL="114300" distR="114300" simplePos="0" relativeHeight="251692032" behindDoc="1" locked="0" layoutInCell="1" allowOverlap="1" wp14:anchorId="5D777CB9" wp14:editId="1629E146">
          <wp:simplePos x="0" y="0"/>
          <wp:positionH relativeFrom="column">
            <wp:posOffset>0</wp:posOffset>
          </wp:positionH>
          <wp:positionV relativeFrom="paragraph">
            <wp:posOffset>137160</wp:posOffset>
          </wp:positionV>
          <wp:extent cx="1336040" cy="822325"/>
          <wp:effectExtent l="0" t="0" r="0" b="0"/>
          <wp:wrapTight wrapText="bothSides">
            <wp:wrapPolygon edited="0">
              <wp:start x="0" y="0"/>
              <wp:lineTo x="0" y="21016"/>
              <wp:lineTo x="21251" y="2101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tition Partners.JPG"/>
                  <pic:cNvPicPr/>
                </pic:nvPicPr>
                <pic:blipFill>
                  <a:blip r:embed="rId1">
                    <a:extLst>
                      <a:ext uri="{28A0092B-C50C-407E-A947-70E740481C1C}">
                        <a14:useLocalDpi xmlns:a14="http://schemas.microsoft.com/office/drawing/2010/main" val="0"/>
                      </a:ext>
                    </a:extLst>
                  </a:blip>
                  <a:stretch>
                    <a:fillRect/>
                  </a:stretch>
                </pic:blipFill>
                <pic:spPr>
                  <a:xfrm>
                    <a:off x="0" y="0"/>
                    <a:ext cx="1336040" cy="822325"/>
                  </a:xfrm>
                  <a:prstGeom prst="rect">
                    <a:avLst/>
                  </a:prstGeom>
                  <a:noFill/>
                  <a:ln>
                    <a:noFill/>
                  </a:ln>
                </pic:spPr>
              </pic:pic>
            </a:graphicData>
          </a:graphic>
        </wp:anchor>
      </w:drawing>
    </w:r>
    <w:r w:rsidRPr="003F5D65">
      <w:rPr>
        <w:noProof/>
        <w:lang w:val="en-GB" w:eastAsia="en-GB"/>
      </w:rPr>
      <w:drawing>
        <wp:anchor distT="0" distB="0" distL="114300" distR="114300" simplePos="0" relativeHeight="251691008" behindDoc="1" locked="0" layoutInCell="1" allowOverlap="1" wp14:anchorId="0FEF6513" wp14:editId="7FB67816">
          <wp:simplePos x="0" y="0"/>
          <wp:positionH relativeFrom="column">
            <wp:posOffset>5372100</wp:posOffset>
          </wp:positionH>
          <wp:positionV relativeFrom="paragraph">
            <wp:posOffset>342900</wp:posOffset>
          </wp:positionV>
          <wp:extent cx="982345" cy="261620"/>
          <wp:effectExtent l="0" t="0" r="8255" b="5080"/>
          <wp:wrapTight wrapText="bothSides">
            <wp:wrapPolygon edited="0">
              <wp:start x="0" y="0"/>
              <wp:lineTo x="0" y="20447"/>
              <wp:lineTo x="21363" y="20447"/>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261620"/>
                  </a:xfrm>
                  <a:prstGeom prst="rect">
                    <a:avLst/>
                  </a:prstGeom>
                  <a:noFill/>
                </pic:spPr>
              </pic:pic>
            </a:graphicData>
          </a:graphic>
          <wp14:sizeRelH relativeFrom="page">
            <wp14:pctWidth>0</wp14:pctWidth>
          </wp14:sizeRelH>
          <wp14:sizeRelV relativeFrom="page">
            <wp14:pctHeight>0</wp14:pctHeight>
          </wp14:sizeRelV>
        </wp:anchor>
      </w:drawing>
    </w:r>
    <w:r w:rsidRPr="003F5D65">
      <w:rPr>
        <w:noProof/>
        <w:lang w:val="en-GB" w:eastAsia="en-GB"/>
      </w:rPr>
      <w:drawing>
        <wp:anchor distT="0" distB="0" distL="114300" distR="114300" simplePos="0" relativeHeight="251689984" behindDoc="1" locked="0" layoutInCell="1" allowOverlap="1" wp14:anchorId="2B2D5D2A" wp14:editId="37A99499">
          <wp:simplePos x="0" y="0"/>
          <wp:positionH relativeFrom="column">
            <wp:posOffset>4015740</wp:posOffset>
          </wp:positionH>
          <wp:positionV relativeFrom="paragraph">
            <wp:posOffset>251460</wp:posOffset>
          </wp:positionV>
          <wp:extent cx="1236345" cy="429895"/>
          <wp:effectExtent l="0" t="0" r="1905" b="8255"/>
          <wp:wrapTight wrapText="bothSides">
            <wp:wrapPolygon edited="0">
              <wp:start x="0" y="0"/>
              <wp:lineTo x="0" y="21058"/>
              <wp:lineTo x="21300" y="21058"/>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6345" cy="429895"/>
                  </a:xfrm>
                  <a:prstGeom prst="rect">
                    <a:avLst/>
                  </a:prstGeom>
                  <a:noFill/>
                </pic:spPr>
              </pic:pic>
            </a:graphicData>
          </a:graphic>
          <wp14:sizeRelH relativeFrom="page">
            <wp14:pctWidth>0</wp14:pctWidth>
          </wp14:sizeRelH>
          <wp14:sizeRelV relativeFrom="page">
            <wp14:pctHeight>0</wp14:pctHeight>
          </wp14:sizeRelV>
        </wp:anchor>
      </w:drawing>
    </w:r>
    <w:r w:rsidRPr="003F5D65">
      <w:rPr>
        <w:noProof/>
        <w:lang w:val="en-GB" w:eastAsia="en-GB"/>
      </w:rPr>
      <w:drawing>
        <wp:anchor distT="0" distB="0" distL="114300" distR="114300" simplePos="0" relativeHeight="251688960" behindDoc="1" locked="0" layoutInCell="1" allowOverlap="1" wp14:anchorId="65D78091" wp14:editId="4250FA92">
          <wp:simplePos x="0" y="0"/>
          <wp:positionH relativeFrom="column">
            <wp:posOffset>1515110</wp:posOffset>
          </wp:positionH>
          <wp:positionV relativeFrom="paragraph">
            <wp:posOffset>67945</wp:posOffset>
          </wp:positionV>
          <wp:extent cx="1112520" cy="793750"/>
          <wp:effectExtent l="0" t="0" r="0" b="6350"/>
          <wp:wrapTight wrapText="bothSides">
            <wp:wrapPolygon edited="0">
              <wp:start x="0" y="0"/>
              <wp:lineTo x="0" y="21254"/>
              <wp:lineTo x="21082" y="21254"/>
              <wp:lineTo x="21082" y="0"/>
              <wp:lineTo x="0" y="0"/>
            </wp:wrapPolygon>
          </wp:wrapTight>
          <wp:docPr id="7" name="Picture 7" descr="C:\Users\cardv\AppData\Local\Microsoft\Windows\INetCache\Content.MSO\1A40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dv\AppData\Local\Microsoft\Windows\INetCache\Content.MSO\1A40D7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252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D65">
      <w:rPr>
        <w:noProof/>
        <w:lang w:val="en-GB" w:eastAsia="en-GB"/>
      </w:rPr>
      <w:drawing>
        <wp:anchor distT="0" distB="0" distL="114300" distR="114300" simplePos="0" relativeHeight="251687936" behindDoc="1" locked="0" layoutInCell="1" allowOverlap="1" wp14:anchorId="4EE8B42D" wp14:editId="592E7939">
          <wp:simplePos x="0" y="0"/>
          <wp:positionH relativeFrom="column">
            <wp:posOffset>2738120</wp:posOffset>
          </wp:positionH>
          <wp:positionV relativeFrom="paragraph">
            <wp:posOffset>198120</wp:posOffset>
          </wp:positionV>
          <wp:extent cx="1088390" cy="570865"/>
          <wp:effectExtent l="0" t="0" r="0" b="635"/>
          <wp:wrapTight wrapText="bothSides">
            <wp:wrapPolygon edited="0">
              <wp:start x="0" y="0"/>
              <wp:lineTo x="0" y="12254"/>
              <wp:lineTo x="3781" y="20903"/>
              <wp:lineTo x="20415" y="20903"/>
              <wp:lineTo x="21172" y="18020"/>
              <wp:lineTo x="211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570865"/>
                  </a:xfrm>
                  <a:prstGeom prst="rect">
                    <a:avLst/>
                  </a:prstGeom>
                  <a:noFill/>
                </pic:spPr>
              </pic:pic>
            </a:graphicData>
          </a:graphic>
          <wp14:sizeRelH relativeFrom="page">
            <wp14:pctWidth>0</wp14:pctWidth>
          </wp14:sizeRelH>
          <wp14:sizeRelV relativeFrom="page">
            <wp14:pctHeight>0</wp14:pctHeight>
          </wp14:sizeRelV>
        </wp:anchor>
      </w:drawing>
    </w:r>
    <w:r w:rsidR="5A3893E5">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233B" w:rsidRDefault="00D8233B" w14:paraId="3F324123" w14:textId="77777777">
    <w:pPr>
      <w:pStyle w:val="Header"/>
    </w:pPr>
    <w:r>
      <w:rPr>
        <w:noProof/>
        <w:lang w:val="en-GB" w:eastAsia="en-GB"/>
      </w:rPr>
      <w:drawing>
        <wp:inline distT="0" distB="0" distL="0" distR="0" wp14:anchorId="7606C80E" wp14:editId="7D35B2C0">
          <wp:extent cx="1944000" cy="723600"/>
          <wp:effectExtent l="0" t="0" r="0" b="635"/>
          <wp:docPr id="12" name="Picture 1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ER_Logo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723600"/>
                  </a:xfrm>
                  <a:prstGeom prst="rect">
                    <a:avLst/>
                  </a:prstGeom>
                </pic:spPr>
              </pic:pic>
            </a:graphicData>
          </a:graphic>
        </wp:inline>
      </w:drawing>
    </w:r>
    <w:r>
      <w:rPr>
        <w:noProof/>
        <w:lang w:val="en-GB" w:eastAsia="en-GB"/>
      </w:rPr>
      <mc:AlternateContent>
        <mc:Choice Requires="wps">
          <w:drawing>
            <wp:anchor distT="0" distB="0" distL="114300" distR="114300" simplePos="0" relativeHeight="251685888" behindDoc="0" locked="1" layoutInCell="1" allowOverlap="1" wp14:anchorId="7FDEA767" wp14:editId="200AADFD">
              <wp:simplePos x="0" y="0"/>
              <wp:positionH relativeFrom="page">
                <wp:posOffset>895350</wp:posOffset>
              </wp:positionH>
              <wp:positionV relativeFrom="page">
                <wp:posOffset>1993900</wp:posOffset>
              </wp:positionV>
              <wp:extent cx="6112510" cy="0"/>
              <wp:effectExtent l="19050" t="19050" r="21590" b="19050"/>
              <wp:wrapNone/>
              <wp:docPr id="194" name="Straight Connector 194"/>
              <wp:cNvGraphicFramePr/>
              <a:graphic xmlns:a="http://schemas.openxmlformats.org/drawingml/2006/main">
                <a:graphicData uri="http://schemas.microsoft.com/office/word/2010/wordprocessingShape">
                  <wps:wsp>
                    <wps:cNvCnPr/>
                    <wps:spPr>
                      <a:xfrm>
                        <a:off x="0" y="0"/>
                        <a:ext cx="6112510" cy="0"/>
                      </a:xfrm>
                      <a:prstGeom prst="line">
                        <a:avLst/>
                      </a:prstGeom>
                      <a:ln w="31750" cap="rnd">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id="Straight Connector 194"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95569e [3204]" strokeweight="2.5pt" from="70.5pt,157pt" to="551.8pt,157pt" w14:anchorId="59FE8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">
              <v:stroke endcap="round" dashstyle="1 1"/>
              <w10:wrap anchorx="page" anchory="page"/>
              <w10:anchorlock/>
            </v:line>
          </w:pict>
        </mc:Fallback>
      </mc:AlternateContent>
    </w:r>
    <w:r>
      <w:rPr>
        <w:noProof/>
        <w:lang w:val="en-GB" w:eastAsia="en-GB"/>
      </w:rPr>
      <mc:AlternateContent>
        <mc:Choice Requires="wps">
          <w:drawing>
            <wp:anchor distT="0" distB="0" distL="114300" distR="114300" simplePos="0" relativeHeight="251683840" behindDoc="0" locked="1" layoutInCell="1" allowOverlap="1" wp14:anchorId="047FB757" wp14:editId="77F91BAA">
              <wp:simplePos x="0" y="0"/>
              <wp:positionH relativeFrom="page">
                <wp:posOffset>892175</wp:posOffset>
              </wp:positionH>
              <wp:positionV relativeFrom="page">
                <wp:posOffset>1289685</wp:posOffset>
              </wp:positionV>
              <wp:extent cx="6112510" cy="0"/>
              <wp:effectExtent l="19050" t="19050" r="21590" b="19050"/>
              <wp:wrapNone/>
              <wp:docPr id="2" name="Straight Connector 2"/>
              <wp:cNvGraphicFramePr/>
              <a:graphic xmlns:a="http://schemas.openxmlformats.org/drawingml/2006/main">
                <a:graphicData uri="http://schemas.microsoft.com/office/word/2010/wordprocessingShape">
                  <wps:wsp>
                    <wps:cNvCnPr/>
                    <wps:spPr>
                      <a:xfrm>
                        <a:off x="0" y="0"/>
                        <a:ext cx="6112510" cy="0"/>
                      </a:xfrm>
                      <a:prstGeom prst="line">
                        <a:avLst/>
                      </a:prstGeom>
                      <a:ln w="31750" cap="rnd">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id="Straight Connector 2" style="position:absolute;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95569e [3204]" strokeweight="2.5pt" from="70.25pt,101.55pt" to="551.55pt,101.55pt" w14:anchorId="17A1B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">
              <v:stroke endcap="round" dashstyle="1 1"/>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F451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C4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1EB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82B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8C9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84E1E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multilevel"/>
    <w:tmpl w:val="6638123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CA6B7A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3D069942"/>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87B74FA"/>
    <w:multiLevelType w:val="multilevel"/>
    <w:tmpl w:val="CDA49FD0"/>
    <w:lvl w:ilvl="0">
      <w:start w:val="1"/>
      <w:numFmt w:val="bullet"/>
      <w:pStyle w:val="ListBullet"/>
      <w:lvlText w:val=""/>
      <w:lvlJc w:val="left"/>
      <w:pPr>
        <w:ind w:left="227" w:hanging="227"/>
      </w:pPr>
      <w:rPr>
        <w:rFonts w:hint="default" w:ascii="Wingdings" w:hAnsi="Wingdings" w:cs="Times New Roman"/>
        <w:b w:val="0"/>
        <w:i w:val="0"/>
        <w:color w:val="auto"/>
        <w:sz w:val="24"/>
        <w:szCs w:val="24"/>
      </w:rPr>
    </w:lvl>
    <w:lvl w:ilvl="1">
      <w:start w:val="1"/>
      <w:numFmt w:val="bullet"/>
      <w:lvlText w:val="−"/>
      <w:lvlJc w:val="left"/>
      <w:pPr>
        <w:ind w:left="454" w:hanging="227"/>
      </w:pPr>
      <w:rPr>
        <w:rFonts w:hint="default" w:ascii="Arial" w:hAnsi="Arial" w:cs="Arial"/>
        <w:b w:val="0"/>
        <w:i w:val="0"/>
        <w:color w:val="auto"/>
        <w:sz w:val="24"/>
        <w:szCs w:val="24"/>
      </w:rPr>
    </w:lvl>
    <w:lvl w:ilvl="2">
      <w:start w:val="1"/>
      <w:numFmt w:val="bullet"/>
      <w:lvlText w:val="−"/>
      <w:lvlJc w:val="left"/>
      <w:pPr>
        <w:ind w:left="1080" w:hanging="360"/>
      </w:pPr>
      <w:rPr>
        <w:rFonts w:hint="default" w:ascii="Arial" w:hAnsi="Arial" w:cs="Times New Roman"/>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0" w15:restartNumberingAfterBreak="0">
    <w:nsid w:val="0A2F552A"/>
    <w:multiLevelType w:val="multilevel"/>
    <w:tmpl w:val="34809A6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51" w:hanging="851"/>
      </w:pPr>
      <w:rPr>
        <w:rFonts w:hint="default"/>
      </w:rPr>
    </w:lvl>
    <w:lvl w:ilvl="3">
      <w:start w:val="1"/>
      <w:numFmt w:val="decimal"/>
      <w:pStyle w:val="Heading5"/>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013CDD"/>
    <w:multiLevelType w:val="multilevel"/>
    <w:tmpl w:val="EFBA4CD0"/>
    <w:lvl w:ilvl="0">
      <w:start w:val="1"/>
      <w:numFmt w:val="decimal"/>
      <w:pStyle w:val="TableTitle"/>
      <w:lvlText w:val="Table %1.1."/>
      <w:lvlJc w:val="left"/>
      <w:pPr>
        <w:ind w:left="1304" w:hanging="1304"/>
      </w:pPr>
      <w:rPr>
        <w:rFonts w:hint="default"/>
      </w:rPr>
    </w:lvl>
    <w:lvl w:ilvl="1">
      <w:start w:val="1"/>
      <w:numFmt w:val="decimal"/>
      <w:lvlText w:val="Table %1.%2.1."/>
      <w:lvlJc w:val="left"/>
      <w:pPr>
        <w:ind w:left="1304" w:hanging="1304"/>
      </w:pPr>
      <w:rPr>
        <w:rFonts w:hint="default"/>
      </w:rPr>
    </w:lvl>
    <w:lvl w:ilvl="2">
      <w:start w:val="1"/>
      <w:numFmt w:val="decimal"/>
      <w:lvlText w:val="Table %1.%2.%3.1."/>
      <w:lvlJc w:val="left"/>
      <w:pPr>
        <w:ind w:left="1304" w:hanging="1304"/>
      </w:pPr>
      <w:rPr>
        <w:rFonts w:hint="default"/>
      </w:rPr>
    </w:lvl>
    <w:lvl w:ilvl="3">
      <w:start w:val="1"/>
      <w:numFmt w:val="decimal"/>
      <w:lvlText w:val="Table %1.%2.%3.%4.1."/>
      <w:lvlJc w:val="left"/>
      <w:pPr>
        <w:ind w:left="1304" w:hanging="1304"/>
      </w:pPr>
      <w:rPr>
        <w:rFonts w:hint="default"/>
      </w:rPr>
    </w:lvl>
    <w:lvl w:ilvl="4">
      <w:start w:val="1"/>
      <w:numFmt w:val="decimal"/>
      <w:lvlText w:val="Table %1.%2.%3.%4.%5.1."/>
      <w:lvlJc w:val="left"/>
      <w:pPr>
        <w:ind w:left="1304" w:hanging="1304"/>
      </w:pPr>
      <w:rPr>
        <w:rFonts w:hint="default"/>
      </w:rPr>
    </w:lvl>
    <w:lvl w:ilvl="5">
      <w:start w:val="1"/>
      <w:numFmt w:val="decimal"/>
      <w:lvlText w:val="Table %1.%2.%3.%4.%5.%6.1."/>
      <w:lvlJc w:val="left"/>
      <w:pPr>
        <w:ind w:left="2739" w:hanging="939"/>
      </w:pPr>
      <w:rPr>
        <w:rFonts w:hint="default"/>
      </w:rPr>
    </w:lvl>
    <w:lvl w:ilvl="6">
      <w:start w:val="1"/>
      <w:numFmt w:val="decimal"/>
      <w:lvlText w:val="Table %1.%2.%3.%4.%5.%6.%7.1."/>
      <w:lvlJc w:val="left"/>
      <w:pPr>
        <w:ind w:left="3240" w:hanging="1080"/>
      </w:pPr>
      <w:rPr>
        <w:rFonts w:hint="default"/>
      </w:rPr>
    </w:lvl>
    <w:lvl w:ilvl="7">
      <w:start w:val="1"/>
      <w:numFmt w:val="decimal"/>
      <w:lvlText w:val="Table %1.%2.%3.%4.%5.%6.%7.%8.1."/>
      <w:lvlJc w:val="left"/>
      <w:pPr>
        <w:ind w:left="3744" w:hanging="1224"/>
      </w:pPr>
      <w:rPr>
        <w:rFonts w:hint="default"/>
      </w:rPr>
    </w:lvl>
    <w:lvl w:ilvl="8">
      <w:start w:val="1"/>
      <w:numFmt w:val="decimal"/>
      <w:lvlText w:val="Table %1.%2.%3.%4.%5.%6.%7.%8.%9.1."/>
      <w:lvlJc w:val="left"/>
      <w:pPr>
        <w:ind w:left="4320" w:hanging="1440"/>
      </w:pPr>
      <w:rPr>
        <w:rFonts w:hint="default"/>
      </w:rPr>
    </w:lvl>
  </w:abstractNum>
  <w:abstractNum w:abstractNumId="12" w15:restartNumberingAfterBreak="0">
    <w:nsid w:val="119B0D49"/>
    <w:multiLevelType w:val="multilevel"/>
    <w:tmpl w:val="D032A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D66F20"/>
    <w:multiLevelType w:val="multilevel"/>
    <w:tmpl w:val="435460B2"/>
    <w:lvl w:ilvl="0" w:tplc="24901E32">
      <w:start w:val="1"/>
      <w:numFmt w:val="lowerLetter"/>
      <w:lvlText w:val="%1)"/>
      <w:lvlJc w:val="left"/>
      <w:pPr>
        <w:tabs>
          <w:tab w:val="num" w:pos="-360"/>
        </w:tabs>
        <w:ind w:left="360" w:hanging="360"/>
      </w:pPr>
      <w:rPr>
        <w:rFonts w:hint="default"/>
        <w:color w:val="95569E"/>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4" w15:restartNumberingAfterBreak="0">
    <w:nsid w:val="3A895498"/>
    <w:multiLevelType w:val="multilevel"/>
    <w:tmpl w:val="F99C92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94520F8"/>
    <w:multiLevelType w:val="multilevel"/>
    <w:tmpl w:val="F460A4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B7D459E"/>
    <w:multiLevelType w:val="hybridMultilevel"/>
    <w:tmpl w:val="24343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325ACB"/>
    <w:multiLevelType w:val="hybridMultilevel"/>
    <w:tmpl w:val="49304698"/>
    <w:lvl w:ilvl="0" w:tplc="93D01798">
      <w:start w:val="1"/>
      <w:numFmt w:val="lowerLetter"/>
      <w:lvlText w:val="%1)"/>
      <w:lvlJc w:val="left"/>
      <w:pPr>
        <w:tabs>
          <w:tab w:val="num" w:pos="-360"/>
        </w:tabs>
        <w:ind w:left="360" w:hanging="360"/>
      </w:pPr>
      <w:rPr>
        <w:rFonts w:hint="default"/>
        <w:color w:val="95569E"/>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8" w15:restartNumberingAfterBreak="0">
    <w:nsid w:val="4F140B58"/>
    <w:multiLevelType w:val="hybridMultilevel"/>
    <w:tmpl w:val="4C524D7C"/>
    <w:lvl w:ilvl="0" w:tplc="E382891A">
      <w:start w:val="1"/>
      <w:numFmt w:val="bullet"/>
      <w:pStyle w:val="bullet1"/>
      <w:lvlText w:val=""/>
      <w:lvlJc w:val="left"/>
      <w:pPr>
        <w:tabs>
          <w:tab w:val="num" w:pos="-360"/>
        </w:tabs>
        <w:ind w:left="360" w:hanging="360"/>
      </w:pPr>
      <w:rPr>
        <w:rFonts w:hint="default" w:ascii="Symbol" w:hAnsi="Symbol"/>
        <w:color w:val="006288"/>
        <w:sz w:val="20"/>
        <w:szCs w:val="20"/>
      </w:rPr>
    </w:lvl>
    <w:lvl w:ilvl="1" w:tplc="08090003">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9" w15:restartNumberingAfterBreak="0">
    <w:nsid w:val="66976DFB"/>
    <w:multiLevelType w:val="hybridMultilevel"/>
    <w:tmpl w:val="F6607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B851035"/>
    <w:multiLevelType w:val="hybridMultilevel"/>
    <w:tmpl w:val="01207EFC"/>
    <w:lvl w:ilvl="0">
      <w:start w:val="1"/>
      <w:numFmt w:val="decimal"/>
      <w:lvlText w:val="%1."/>
      <w:lvlJc w:val="left"/>
      <w:pPr>
        <w:ind w:left="360" w:hanging="360"/>
      </w:pPr>
      <w:rPr>
        <w:rFonts w:hint="default" w:ascii="Arial Bold" w:hAnsi="Arial Bold" w:cs="Arial"/>
        <w:b/>
        <w:bCs/>
        <w:i w:val="0"/>
        <w:iCs w:val="0"/>
        <w:color w:val="95569E" w:themeColor="accent1"/>
        <w:sz w:val="42"/>
        <w:szCs w:val="42"/>
      </w:rPr>
    </w:lvl>
    <w:lvl w:ilvl="1">
      <w:start w:val="1"/>
      <w:numFmt w:val="decimal"/>
      <w:lvlText w:val="%1.%2."/>
      <w:lvlJc w:val="left"/>
      <w:pPr>
        <w:ind w:left="792" w:hanging="432"/>
      </w:pPr>
      <w:rPr>
        <w:rFonts w:hint="default" w:ascii="Arial Bold" w:hAnsi="Arial Bold"/>
        <w:b/>
        <w:i w:val="0"/>
        <w:color w:val="auto"/>
        <w:sz w:val="34"/>
      </w:rPr>
    </w:lvl>
    <w:lvl w:ilvl="2">
      <w:start w:val="1"/>
      <w:numFmt w:val="decimal"/>
      <w:lvlText w:val="%1.%2.%3."/>
      <w:lvlJc w:val="left"/>
      <w:pPr>
        <w:ind w:left="1224" w:hanging="504"/>
      </w:pPr>
      <w:rPr>
        <w:rFonts w:hint="default" w:ascii="Arial" w:hAnsi="Arial"/>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20"/>
  </w:num>
  <w:num w:numId="12">
    <w:abstractNumId w:val="14"/>
  </w:num>
  <w:num w:numId="13">
    <w:abstractNumId w:val="9"/>
  </w:num>
  <w:num w:numId="14">
    <w:abstractNumId w:val="11"/>
  </w:num>
  <w:num w:numId="15">
    <w:abstractNumId w:val="9"/>
    <w:lvlOverride w:ilvl="0">
      <w:lvl w:ilvl="0">
        <w:start w:val="1"/>
        <w:numFmt w:val="bullet"/>
        <w:pStyle w:val="ListBullet"/>
        <w:lvlText w:val=""/>
        <w:lvlJc w:val="left"/>
        <w:pPr>
          <w:ind w:left="227" w:hanging="227"/>
        </w:pPr>
        <w:rPr>
          <w:rFonts w:hint="default" w:ascii="Wingdings" w:hAnsi="Wingdings" w:cs="Times New Roman"/>
          <w:b w:val="0"/>
          <w:i w:val="0"/>
          <w:color w:val="auto"/>
          <w:sz w:val="24"/>
          <w:szCs w:val="24"/>
        </w:rPr>
      </w:lvl>
    </w:lvlOverride>
    <w:lvlOverride w:ilvl="1">
      <w:lvl w:ilvl="1">
        <w:start w:val="1"/>
        <w:numFmt w:val="bullet"/>
        <w:lvlText w:val="−"/>
        <w:lvlJc w:val="left"/>
        <w:pPr>
          <w:ind w:left="454" w:hanging="227"/>
        </w:pPr>
        <w:rPr>
          <w:rFonts w:hint="default" w:ascii="Arial" w:hAnsi="Arial" w:cs="Arial"/>
          <w:b w:val="0"/>
          <w:i w:val="0"/>
          <w:color w:val="auto"/>
          <w:sz w:val="24"/>
          <w:szCs w:val="24"/>
        </w:rPr>
      </w:lvl>
    </w:lvlOverride>
    <w:lvlOverride w:ilvl="2">
      <w:lvl w:ilvl="2">
        <w:start w:val="1"/>
        <w:numFmt w:val="bullet"/>
        <w:lvlText w:val="−"/>
        <w:lvlJc w:val="left"/>
        <w:pPr>
          <w:ind w:left="680" w:hanging="453"/>
        </w:pPr>
        <w:rPr>
          <w:rFonts w:hint="default" w:ascii="Arial" w:hAnsi="Arial" w:cs="Times New Roman"/>
        </w:rPr>
      </w:lvl>
    </w:lvlOverride>
    <w:lvlOverride w:ilvl="3">
      <w:lvl w:ilvl="3">
        <w:start w:val="1"/>
        <w:numFmt w:val="bullet"/>
        <w:lvlText w:val=""/>
        <w:lvlJc w:val="left"/>
        <w:pPr>
          <w:ind w:left="1440" w:hanging="360"/>
        </w:pPr>
        <w:rPr>
          <w:rFonts w:hint="default" w:ascii="Symbol" w:hAnsi="Symbol"/>
        </w:rPr>
      </w:lvl>
    </w:lvlOverride>
    <w:lvlOverride w:ilvl="4">
      <w:lvl w:ilvl="4">
        <w:start w:val="1"/>
        <w:numFmt w:val="bullet"/>
        <w:lvlText w:val=""/>
        <w:lvlJc w:val="left"/>
        <w:pPr>
          <w:ind w:left="1800" w:hanging="360"/>
        </w:pPr>
        <w:rPr>
          <w:rFonts w:hint="default" w:ascii="Symbol" w:hAnsi="Symbol"/>
        </w:rPr>
      </w:lvl>
    </w:lvlOverride>
    <w:lvlOverride w:ilvl="5">
      <w:lvl w:ilvl="5">
        <w:start w:val="1"/>
        <w:numFmt w:val="bullet"/>
        <w:lvlText w:val=""/>
        <w:lvlJc w:val="left"/>
        <w:pPr>
          <w:ind w:left="2160" w:hanging="360"/>
        </w:pPr>
        <w:rPr>
          <w:rFonts w:hint="default" w:ascii="Wingdings" w:hAnsi="Wingdings"/>
        </w:rPr>
      </w:lvl>
    </w:lvlOverride>
    <w:lvlOverride w:ilvl="6">
      <w:lvl w:ilvl="6">
        <w:start w:val="1"/>
        <w:numFmt w:val="bullet"/>
        <w:lvlText w:val=""/>
        <w:lvlJc w:val="left"/>
        <w:pPr>
          <w:ind w:left="2520" w:hanging="360"/>
        </w:pPr>
        <w:rPr>
          <w:rFonts w:hint="default" w:ascii="Wingdings" w:hAnsi="Wingdings"/>
        </w:rPr>
      </w:lvl>
    </w:lvlOverride>
    <w:lvlOverride w:ilvl="7">
      <w:lvl w:ilvl="7">
        <w:start w:val="1"/>
        <w:numFmt w:val="bullet"/>
        <w:lvlText w:val=""/>
        <w:lvlJc w:val="left"/>
        <w:pPr>
          <w:ind w:left="2880" w:hanging="360"/>
        </w:pPr>
        <w:rPr>
          <w:rFonts w:hint="default" w:ascii="Symbol" w:hAnsi="Symbol"/>
        </w:rPr>
      </w:lvl>
    </w:lvlOverride>
    <w:lvlOverride w:ilvl="8">
      <w:lvl w:ilvl="8">
        <w:start w:val="1"/>
        <w:numFmt w:val="bullet"/>
        <w:lvlText w:val=""/>
        <w:lvlJc w:val="left"/>
        <w:pPr>
          <w:ind w:left="3240" w:hanging="360"/>
        </w:pPr>
        <w:rPr>
          <w:rFonts w:hint="default" w:ascii="Symbol" w:hAnsi="Symbol"/>
        </w:rPr>
      </w:lvl>
    </w:lvlOverride>
  </w:num>
  <w:num w:numId="16">
    <w:abstractNumId w:val="18"/>
  </w:num>
  <w:num w:numId="17">
    <w:abstractNumId w:val="13"/>
  </w:num>
  <w:num w:numId="18">
    <w:abstractNumId w:val="17"/>
  </w:num>
  <w:num w:numId="19">
    <w:abstractNumId w:val="16"/>
  </w:num>
  <w:num w:numId="20">
    <w:abstractNumId w:val="1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50"/>
    <w:rsid w:val="00001F8E"/>
    <w:rsid w:val="000021EA"/>
    <w:rsid w:val="00004BFA"/>
    <w:rsid w:val="00007FAD"/>
    <w:rsid w:val="0001283D"/>
    <w:rsid w:val="00013FF4"/>
    <w:rsid w:val="00016482"/>
    <w:rsid w:val="00024F11"/>
    <w:rsid w:val="00031985"/>
    <w:rsid w:val="000333B2"/>
    <w:rsid w:val="00035629"/>
    <w:rsid w:val="00040B12"/>
    <w:rsid w:val="00046A4A"/>
    <w:rsid w:val="000617E3"/>
    <w:rsid w:val="00070DF0"/>
    <w:rsid w:val="000715A4"/>
    <w:rsid w:val="000729CA"/>
    <w:rsid w:val="00072A5B"/>
    <w:rsid w:val="00072CF3"/>
    <w:rsid w:val="00076AB5"/>
    <w:rsid w:val="00084ACE"/>
    <w:rsid w:val="000859A3"/>
    <w:rsid w:val="00087996"/>
    <w:rsid w:val="0009329C"/>
    <w:rsid w:val="000945F4"/>
    <w:rsid w:val="00096D44"/>
    <w:rsid w:val="000A2977"/>
    <w:rsid w:val="000A31BA"/>
    <w:rsid w:val="000A32D9"/>
    <w:rsid w:val="000A7BA1"/>
    <w:rsid w:val="000B1216"/>
    <w:rsid w:val="000B2438"/>
    <w:rsid w:val="000C0105"/>
    <w:rsid w:val="000C3533"/>
    <w:rsid w:val="000C56B2"/>
    <w:rsid w:val="000D7308"/>
    <w:rsid w:val="000E13D0"/>
    <w:rsid w:val="000E3C66"/>
    <w:rsid w:val="000E4078"/>
    <w:rsid w:val="000E6618"/>
    <w:rsid w:val="000E6A62"/>
    <w:rsid w:val="000E7FDE"/>
    <w:rsid w:val="000F03C0"/>
    <w:rsid w:val="000F58C2"/>
    <w:rsid w:val="00102458"/>
    <w:rsid w:val="001043DF"/>
    <w:rsid w:val="00107522"/>
    <w:rsid w:val="00110B94"/>
    <w:rsid w:val="00126358"/>
    <w:rsid w:val="001348DF"/>
    <w:rsid w:val="00135991"/>
    <w:rsid w:val="001503C4"/>
    <w:rsid w:val="0015401A"/>
    <w:rsid w:val="001554A6"/>
    <w:rsid w:val="001628A1"/>
    <w:rsid w:val="001654B6"/>
    <w:rsid w:val="001654FE"/>
    <w:rsid w:val="00165DC5"/>
    <w:rsid w:val="00170D65"/>
    <w:rsid w:val="00180113"/>
    <w:rsid w:val="001E2242"/>
    <w:rsid w:val="001F1912"/>
    <w:rsid w:val="00205EC1"/>
    <w:rsid w:val="0022379C"/>
    <w:rsid w:val="00236B26"/>
    <w:rsid w:val="00253147"/>
    <w:rsid w:val="00254741"/>
    <w:rsid w:val="002571B8"/>
    <w:rsid w:val="0026169D"/>
    <w:rsid w:val="0026662C"/>
    <w:rsid w:val="0027310D"/>
    <w:rsid w:val="002840B2"/>
    <w:rsid w:val="0028635E"/>
    <w:rsid w:val="00290081"/>
    <w:rsid w:val="002905C0"/>
    <w:rsid w:val="002A065E"/>
    <w:rsid w:val="002A6D40"/>
    <w:rsid w:val="002C1263"/>
    <w:rsid w:val="002C75F6"/>
    <w:rsid w:val="002D2186"/>
    <w:rsid w:val="002E58AB"/>
    <w:rsid w:val="002F02A0"/>
    <w:rsid w:val="002F0FB2"/>
    <w:rsid w:val="002F122D"/>
    <w:rsid w:val="0030523C"/>
    <w:rsid w:val="003148FF"/>
    <w:rsid w:val="00315977"/>
    <w:rsid w:val="0032225F"/>
    <w:rsid w:val="00325216"/>
    <w:rsid w:val="00333DA4"/>
    <w:rsid w:val="00334ACF"/>
    <w:rsid w:val="00336FF6"/>
    <w:rsid w:val="0034107C"/>
    <w:rsid w:val="0034196D"/>
    <w:rsid w:val="0034437F"/>
    <w:rsid w:val="0035534A"/>
    <w:rsid w:val="00362A22"/>
    <w:rsid w:val="00377178"/>
    <w:rsid w:val="00382524"/>
    <w:rsid w:val="00390CD1"/>
    <w:rsid w:val="003A3A81"/>
    <w:rsid w:val="003A60B7"/>
    <w:rsid w:val="003B1628"/>
    <w:rsid w:val="003B2625"/>
    <w:rsid w:val="003B5303"/>
    <w:rsid w:val="003B64B2"/>
    <w:rsid w:val="003B6653"/>
    <w:rsid w:val="003C0CC5"/>
    <w:rsid w:val="003C1067"/>
    <w:rsid w:val="003C513E"/>
    <w:rsid w:val="003C6373"/>
    <w:rsid w:val="003C7110"/>
    <w:rsid w:val="003D6D6A"/>
    <w:rsid w:val="003E1277"/>
    <w:rsid w:val="003F0D5E"/>
    <w:rsid w:val="003F5D65"/>
    <w:rsid w:val="003F7BBD"/>
    <w:rsid w:val="0040341E"/>
    <w:rsid w:val="00405669"/>
    <w:rsid w:val="00407136"/>
    <w:rsid w:val="00417065"/>
    <w:rsid w:val="004219AC"/>
    <w:rsid w:val="0042516C"/>
    <w:rsid w:val="00430149"/>
    <w:rsid w:val="00430271"/>
    <w:rsid w:val="00433C3F"/>
    <w:rsid w:val="00434739"/>
    <w:rsid w:val="00440280"/>
    <w:rsid w:val="004428A5"/>
    <w:rsid w:val="00454155"/>
    <w:rsid w:val="00455622"/>
    <w:rsid w:val="00456645"/>
    <w:rsid w:val="004603A6"/>
    <w:rsid w:val="00460548"/>
    <w:rsid w:val="00461C29"/>
    <w:rsid w:val="004638FF"/>
    <w:rsid w:val="00464463"/>
    <w:rsid w:val="0047095E"/>
    <w:rsid w:val="00485E95"/>
    <w:rsid w:val="0049440F"/>
    <w:rsid w:val="004A27B0"/>
    <w:rsid w:val="004A7B9E"/>
    <w:rsid w:val="004B1A43"/>
    <w:rsid w:val="004B5AF9"/>
    <w:rsid w:val="004C5378"/>
    <w:rsid w:val="004C7144"/>
    <w:rsid w:val="004C78D2"/>
    <w:rsid w:val="004E068A"/>
    <w:rsid w:val="004E0F55"/>
    <w:rsid w:val="004E114F"/>
    <w:rsid w:val="004E1551"/>
    <w:rsid w:val="004E4C7F"/>
    <w:rsid w:val="004E6865"/>
    <w:rsid w:val="004F1620"/>
    <w:rsid w:val="004F2023"/>
    <w:rsid w:val="004F5352"/>
    <w:rsid w:val="00500BF9"/>
    <w:rsid w:val="00503428"/>
    <w:rsid w:val="005047E3"/>
    <w:rsid w:val="00504F44"/>
    <w:rsid w:val="00510BAA"/>
    <w:rsid w:val="00516023"/>
    <w:rsid w:val="0051727B"/>
    <w:rsid w:val="0052220F"/>
    <w:rsid w:val="00525B7E"/>
    <w:rsid w:val="005361ED"/>
    <w:rsid w:val="00541302"/>
    <w:rsid w:val="005433E1"/>
    <w:rsid w:val="00543747"/>
    <w:rsid w:val="00544E09"/>
    <w:rsid w:val="0054571A"/>
    <w:rsid w:val="00552E7B"/>
    <w:rsid w:val="0055336C"/>
    <w:rsid w:val="0055355B"/>
    <w:rsid w:val="0056791C"/>
    <w:rsid w:val="00570083"/>
    <w:rsid w:val="005714F9"/>
    <w:rsid w:val="005726E1"/>
    <w:rsid w:val="0058015F"/>
    <w:rsid w:val="005818F1"/>
    <w:rsid w:val="00584CB5"/>
    <w:rsid w:val="00590210"/>
    <w:rsid w:val="005902C8"/>
    <w:rsid w:val="00593007"/>
    <w:rsid w:val="005951E9"/>
    <w:rsid w:val="005B18A2"/>
    <w:rsid w:val="005C092C"/>
    <w:rsid w:val="005C1E01"/>
    <w:rsid w:val="005C581E"/>
    <w:rsid w:val="005D0E35"/>
    <w:rsid w:val="005D3F4F"/>
    <w:rsid w:val="005F785F"/>
    <w:rsid w:val="00611EDE"/>
    <w:rsid w:val="00613838"/>
    <w:rsid w:val="00614E50"/>
    <w:rsid w:val="00632EE7"/>
    <w:rsid w:val="006437D3"/>
    <w:rsid w:val="00646B90"/>
    <w:rsid w:val="00650E38"/>
    <w:rsid w:val="00654250"/>
    <w:rsid w:val="006560D1"/>
    <w:rsid w:val="006628A5"/>
    <w:rsid w:val="006704CB"/>
    <w:rsid w:val="006727C4"/>
    <w:rsid w:val="0067463D"/>
    <w:rsid w:val="00682D6F"/>
    <w:rsid w:val="0069524B"/>
    <w:rsid w:val="006A2427"/>
    <w:rsid w:val="006B075A"/>
    <w:rsid w:val="006B0EF2"/>
    <w:rsid w:val="006B32DF"/>
    <w:rsid w:val="006B3540"/>
    <w:rsid w:val="006C0FF5"/>
    <w:rsid w:val="006C2902"/>
    <w:rsid w:val="006C7B9A"/>
    <w:rsid w:val="006D2727"/>
    <w:rsid w:val="006D2F3F"/>
    <w:rsid w:val="006D3FE6"/>
    <w:rsid w:val="006D58A7"/>
    <w:rsid w:val="006D62E4"/>
    <w:rsid w:val="006E0B34"/>
    <w:rsid w:val="006E1F78"/>
    <w:rsid w:val="006E539E"/>
    <w:rsid w:val="006E78DA"/>
    <w:rsid w:val="006F0E4C"/>
    <w:rsid w:val="006F4B5E"/>
    <w:rsid w:val="0070407D"/>
    <w:rsid w:val="007046EA"/>
    <w:rsid w:val="0070651A"/>
    <w:rsid w:val="00717381"/>
    <w:rsid w:val="0073225A"/>
    <w:rsid w:val="00733C5D"/>
    <w:rsid w:val="00736D94"/>
    <w:rsid w:val="007409D9"/>
    <w:rsid w:val="0075435E"/>
    <w:rsid w:val="00762F60"/>
    <w:rsid w:val="00777E96"/>
    <w:rsid w:val="007811B9"/>
    <w:rsid w:val="00782ED8"/>
    <w:rsid w:val="007843C1"/>
    <w:rsid w:val="00794F51"/>
    <w:rsid w:val="00796521"/>
    <w:rsid w:val="007A069D"/>
    <w:rsid w:val="007A64A6"/>
    <w:rsid w:val="007B10DE"/>
    <w:rsid w:val="007B1171"/>
    <w:rsid w:val="007B53D8"/>
    <w:rsid w:val="007B6816"/>
    <w:rsid w:val="007C1253"/>
    <w:rsid w:val="007C1ADE"/>
    <w:rsid w:val="007C554C"/>
    <w:rsid w:val="007C72F5"/>
    <w:rsid w:val="007D0BA5"/>
    <w:rsid w:val="007D4639"/>
    <w:rsid w:val="007D4C3F"/>
    <w:rsid w:val="007E0A5D"/>
    <w:rsid w:val="007E38D7"/>
    <w:rsid w:val="007E410F"/>
    <w:rsid w:val="007F0ED4"/>
    <w:rsid w:val="007F7A4B"/>
    <w:rsid w:val="008030E6"/>
    <w:rsid w:val="0080578E"/>
    <w:rsid w:val="00807C09"/>
    <w:rsid w:val="00815BC6"/>
    <w:rsid w:val="00816649"/>
    <w:rsid w:val="00820AB2"/>
    <w:rsid w:val="008212F7"/>
    <w:rsid w:val="0082557B"/>
    <w:rsid w:val="00825FCD"/>
    <w:rsid w:val="00826A29"/>
    <w:rsid w:val="00830355"/>
    <w:rsid w:val="008358E8"/>
    <w:rsid w:val="00846AAA"/>
    <w:rsid w:val="00855417"/>
    <w:rsid w:val="00855E5D"/>
    <w:rsid w:val="0087153D"/>
    <w:rsid w:val="0087724A"/>
    <w:rsid w:val="00880915"/>
    <w:rsid w:val="0088096D"/>
    <w:rsid w:val="00884CF8"/>
    <w:rsid w:val="00885AA6"/>
    <w:rsid w:val="00891962"/>
    <w:rsid w:val="008931E0"/>
    <w:rsid w:val="00895A50"/>
    <w:rsid w:val="008961B0"/>
    <w:rsid w:val="00896768"/>
    <w:rsid w:val="00897F3C"/>
    <w:rsid w:val="008A1084"/>
    <w:rsid w:val="008B335B"/>
    <w:rsid w:val="008B525B"/>
    <w:rsid w:val="008B6417"/>
    <w:rsid w:val="008C1991"/>
    <w:rsid w:val="008D28D5"/>
    <w:rsid w:val="008D3250"/>
    <w:rsid w:val="008D4E50"/>
    <w:rsid w:val="008D6FE8"/>
    <w:rsid w:val="008D7514"/>
    <w:rsid w:val="008E1590"/>
    <w:rsid w:val="008E4D03"/>
    <w:rsid w:val="008F22C8"/>
    <w:rsid w:val="008F2865"/>
    <w:rsid w:val="0090026E"/>
    <w:rsid w:val="00901405"/>
    <w:rsid w:val="00902294"/>
    <w:rsid w:val="0090736D"/>
    <w:rsid w:val="0091026C"/>
    <w:rsid w:val="0091490A"/>
    <w:rsid w:val="00921EA3"/>
    <w:rsid w:val="00925999"/>
    <w:rsid w:val="009273CC"/>
    <w:rsid w:val="0093022F"/>
    <w:rsid w:val="00930576"/>
    <w:rsid w:val="00931218"/>
    <w:rsid w:val="0093143E"/>
    <w:rsid w:val="00943777"/>
    <w:rsid w:val="00947309"/>
    <w:rsid w:val="00950729"/>
    <w:rsid w:val="00950934"/>
    <w:rsid w:val="00954BCE"/>
    <w:rsid w:val="00963FDC"/>
    <w:rsid w:val="00965625"/>
    <w:rsid w:val="0097134A"/>
    <w:rsid w:val="0097196C"/>
    <w:rsid w:val="00976DB5"/>
    <w:rsid w:val="009818D5"/>
    <w:rsid w:val="009951BA"/>
    <w:rsid w:val="009B0324"/>
    <w:rsid w:val="009B05F2"/>
    <w:rsid w:val="009C098B"/>
    <w:rsid w:val="009C337D"/>
    <w:rsid w:val="009C7536"/>
    <w:rsid w:val="009D0806"/>
    <w:rsid w:val="009D20FD"/>
    <w:rsid w:val="009D2AD3"/>
    <w:rsid w:val="009E6AA2"/>
    <w:rsid w:val="00A00BD1"/>
    <w:rsid w:val="00A10D95"/>
    <w:rsid w:val="00A1193C"/>
    <w:rsid w:val="00A1591F"/>
    <w:rsid w:val="00A1695E"/>
    <w:rsid w:val="00A219B5"/>
    <w:rsid w:val="00A23208"/>
    <w:rsid w:val="00A23F4F"/>
    <w:rsid w:val="00A31D97"/>
    <w:rsid w:val="00A346D3"/>
    <w:rsid w:val="00A40A17"/>
    <w:rsid w:val="00A4179B"/>
    <w:rsid w:val="00A41979"/>
    <w:rsid w:val="00A43671"/>
    <w:rsid w:val="00A60032"/>
    <w:rsid w:val="00A60045"/>
    <w:rsid w:val="00A65CB2"/>
    <w:rsid w:val="00A65DAB"/>
    <w:rsid w:val="00A67206"/>
    <w:rsid w:val="00A70F11"/>
    <w:rsid w:val="00A758D3"/>
    <w:rsid w:val="00A771D8"/>
    <w:rsid w:val="00A77207"/>
    <w:rsid w:val="00A812CF"/>
    <w:rsid w:val="00A86755"/>
    <w:rsid w:val="00A87B88"/>
    <w:rsid w:val="00A90143"/>
    <w:rsid w:val="00A92D7F"/>
    <w:rsid w:val="00A9505F"/>
    <w:rsid w:val="00A9735A"/>
    <w:rsid w:val="00A974DD"/>
    <w:rsid w:val="00AA6B97"/>
    <w:rsid w:val="00AB126A"/>
    <w:rsid w:val="00AB1922"/>
    <w:rsid w:val="00AB32A3"/>
    <w:rsid w:val="00AB72A1"/>
    <w:rsid w:val="00AD36B0"/>
    <w:rsid w:val="00AD3859"/>
    <w:rsid w:val="00AD3B45"/>
    <w:rsid w:val="00AD47E2"/>
    <w:rsid w:val="00AD54D2"/>
    <w:rsid w:val="00AD55A4"/>
    <w:rsid w:val="00AD59B9"/>
    <w:rsid w:val="00AE0DA6"/>
    <w:rsid w:val="00AE69CD"/>
    <w:rsid w:val="00AE714A"/>
    <w:rsid w:val="00AF14CC"/>
    <w:rsid w:val="00B06ED8"/>
    <w:rsid w:val="00B0781D"/>
    <w:rsid w:val="00B10B92"/>
    <w:rsid w:val="00B2228A"/>
    <w:rsid w:val="00B25094"/>
    <w:rsid w:val="00B25905"/>
    <w:rsid w:val="00B32059"/>
    <w:rsid w:val="00B35F04"/>
    <w:rsid w:val="00B42CF9"/>
    <w:rsid w:val="00B43A0B"/>
    <w:rsid w:val="00B461B3"/>
    <w:rsid w:val="00B511E0"/>
    <w:rsid w:val="00B51B01"/>
    <w:rsid w:val="00B54F83"/>
    <w:rsid w:val="00B55CD7"/>
    <w:rsid w:val="00B55F65"/>
    <w:rsid w:val="00B60BF9"/>
    <w:rsid w:val="00B64677"/>
    <w:rsid w:val="00B67B5D"/>
    <w:rsid w:val="00B775E3"/>
    <w:rsid w:val="00B80A9A"/>
    <w:rsid w:val="00B81D00"/>
    <w:rsid w:val="00B85048"/>
    <w:rsid w:val="00B94DEB"/>
    <w:rsid w:val="00B95CE6"/>
    <w:rsid w:val="00BC2E09"/>
    <w:rsid w:val="00BC3D09"/>
    <w:rsid w:val="00BC57CA"/>
    <w:rsid w:val="00BD08BC"/>
    <w:rsid w:val="00BD2DE5"/>
    <w:rsid w:val="00BE51ED"/>
    <w:rsid w:val="00BE7F45"/>
    <w:rsid w:val="00BF76D5"/>
    <w:rsid w:val="00BF7A22"/>
    <w:rsid w:val="00C032FF"/>
    <w:rsid w:val="00C0416B"/>
    <w:rsid w:val="00C06950"/>
    <w:rsid w:val="00C113CA"/>
    <w:rsid w:val="00C12F67"/>
    <w:rsid w:val="00C1579B"/>
    <w:rsid w:val="00C17617"/>
    <w:rsid w:val="00C3065A"/>
    <w:rsid w:val="00C33448"/>
    <w:rsid w:val="00C34E61"/>
    <w:rsid w:val="00C370E7"/>
    <w:rsid w:val="00C41E93"/>
    <w:rsid w:val="00C43260"/>
    <w:rsid w:val="00C437BF"/>
    <w:rsid w:val="00C44295"/>
    <w:rsid w:val="00C45879"/>
    <w:rsid w:val="00C57E35"/>
    <w:rsid w:val="00C651C3"/>
    <w:rsid w:val="00C74505"/>
    <w:rsid w:val="00C772FA"/>
    <w:rsid w:val="00C8630C"/>
    <w:rsid w:val="00C96221"/>
    <w:rsid w:val="00C96331"/>
    <w:rsid w:val="00CA3EE0"/>
    <w:rsid w:val="00CA4821"/>
    <w:rsid w:val="00CA56FD"/>
    <w:rsid w:val="00CB177A"/>
    <w:rsid w:val="00CB347C"/>
    <w:rsid w:val="00CC0286"/>
    <w:rsid w:val="00CC66BB"/>
    <w:rsid w:val="00CD39CE"/>
    <w:rsid w:val="00CD6351"/>
    <w:rsid w:val="00CE6E50"/>
    <w:rsid w:val="00CF3450"/>
    <w:rsid w:val="00CF4920"/>
    <w:rsid w:val="00CF67F2"/>
    <w:rsid w:val="00D04B4E"/>
    <w:rsid w:val="00D05127"/>
    <w:rsid w:val="00D06BF2"/>
    <w:rsid w:val="00D122D8"/>
    <w:rsid w:val="00D1573D"/>
    <w:rsid w:val="00D21A16"/>
    <w:rsid w:val="00D26872"/>
    <w:rsid w:val="00D26DB8"/>
    <w:rsid w:val="00D271D8"/>
    <w:rsid w:val="00D32F2F"/>
    <w:rsid w:val="00D334DB"/>
    <w:rsid w:val="00D3445C"/>
    <w:rsid w:val="00D34BF3"/>
    <w:rsid w:val="00D3569B"/>
    <w:rsid w:val="00D3732B"/>
    <w:rsid w:val="00D37D3B"/>
    <w:rsid w:val="00D40743"/>
    <w:rsid w:val="00D4591F"/>
    <w:rsid w:val="00D47AC8"/>
    <w:rsid w:val="00D53CEE"/>
    <w:rsid w:val="00D65695"/>
    <w:rsid w:val="00D7108B"/>
    <w:rsid w:val="00D710F2"/>
    <w:rsid w:val="00D7211D"/>
    <w:rsid w:val="00D8233B"/>
    <w:rsid w:val="00D82D72"/>
    <w:rsid w:val="00D91E4A"/>
    <w:rsid w:val="00D978EB"/>
    <w:rsid w:val="00DA5F58"/>
    <w:rsid w:val="00DB3521"/>
    <w:rsid w:val="00DC2AA7"/>
    <w:rsid w:val="00DC49D9"/>
    <w:rsid w:val="00DC5513"/>
    <w:rsid w:val="00DE336B"/>
    <w:rsid w:val="00DF2244"/>
    <w:rsid w:val="00DF4878"/>
    <w:rsid w:val="00E00F9A"/>
    <w:rsid w:val="00E12D02"/>
    <w:rsid w:val="00E141B4"/>
    <w:rsid w:val="00E1447C"/>
    <w:rsid w:val="00E17310"/>
    <w:rsid w:val="00E227AE"/>
    <w:rsid w:val="00E2291B"/>
    <w:rsid w:val="00E2539E"/>
    <w:rsid w:val="00E279A2"/>
    <w:rsid w:val="00E31F78"/>
    <w:rsid w:val="00E32E4D"/>
    <w:rsid w:val="00E338D2"/>
    <w:rsid w:val="00E34F05"/>
    <w:rsid w:val="00E418C9"/>
    <w:rsid w:val="00E46FE9"/>
    <w:rsid w:val="00E51437"/>
    <w:rsid w:val="00E55A06"/>
    <w:rsid w:val="00E57E84"/>
    <w:rsid w:val="00E70A28"/>
    <w:rsid w:val="00E753DB"/>
    <w:rsid w:val="00E758FC"/>
    <w:rsid w:val="00E7659A"/>
    <w:rsid w:val="00E80D75"/>
    <w:rsid w:val="00E813F2"/>
    <w:rsid w:val="00E85D12"/>
    <w:rsid w:val="00E87311"/>
    <w:rsid w:val="00E911A8"/>
    <w:rsid w:val="00EB4224"/>
    <w:rsid w:val="00EB6210"/>
    <w:rsid w:val="00EB7B53"/>
    <w:rsid w:val="00EC16B2"/>
    <w:rsid w:val="00ED4573"/>
    <w:rsid w:val="00ED4E95"/>
    <w:rsid w:val="00ED615F"/>
    <w:rsid w:val="00EE2E50"/>
    <w:rsid w:val="00EE70E3"/>
    <w:rsid w:val="00EF281F"/>
    <w:rsid w:val="00EF6DAE"/>
    <w:rsid w:val="00EF7D0E"/>
    <w:rsid w:val="00F10201"/>
    <w:rsid w:val="00F10491"/>
    <w:rsid w:val="00F15BF2"/>
    <w:rsid w:val="00F16FFB"/>
    <w:rsid w:val="00F20692"/>
    <w:rsid w:val="00F257B7"/>
    <w:rsid w:val="00F27554"/>
    <w:rsid w:val="00F31069"/>
    <w:rsid w:val="00F31749"/>
    <w:rsid w:val="00F318D3"/>
    <w:rsid w:val="00F3224F"/>
    <w:rsid w:val="00F426E5"/>
    <w:rsid w:val="00F6632B"/>
    <w:rsid w:val="00F70F8F"/>
    <w:rsid w:val="00F7186C"/>
    <w:rsid w:val="00F72EAB"/>
    <w:rsid w:val="00F73718"/>
    <w:rsid w:val="00F7732E"/>
    <w:rsid w:val="00F84898"/>
    <w:rsid w:val="00F85107"/>
    <w:rsid w:val="00F8587E"/>
    <w:rsid w:val="00F876A3"/>
    <w:rsid w:val="00F90262"/>
    <w:rsid w:val="00FA26BD"/>
    <w:rsid w:val="00FA35CF"/>
    <w:rsid w:val="00FA7033"/>
    <w:rsid w:val="00FB35AB"/>
    <w:rsid w:val="00FC1951"/>
    <w:rsid w:val="00FC2FF2"/>
    <w:rsid w:val="00FC795C"/>
    <w:rsid w:val="00FD46CF"/>
    <w:rsid w:val="00FD4724"/>
    <w:rsid w:val="00FD6EE1"/>
    <w:rsid w:val="00FE02FC"/>
    <w:rsid w:val="00FE1153"/>
    <w:rsid w:val="00FE61C8"/>
    <w:rsid w:val="00FE7BE3"/>
    <w:rsid w:val="00FF2120"/>
    <w:rsid w:val="00FF34C3"/>
    <w:rsid w:val="00FF76A3"/>
    <w:rsid w:val="07B6ED4F"/>
    <w:rsid w:val="3F7DDD90"/>
    <w:rsid w:val="57308FA5"/>
    <w:rsid w:val="5A3893E5"/>
    <w:rsid w:val="5EED1B2F"/>
    <w:rsid w:val="69537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0A8FF"/>
  <w15:chartTrackingRefBased/>
  <w15:docId w15:val="{9DFDF6AD-2AE0-4BD2-BD15-6A283CC0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E13D0"/>
    <w:pPr>
      <w:spacing w:after="120" w:line="288" w:lineRule="atLeast"/>
    </w:pPr>
  </w:style>
  <w:style w:type="paragraph" w:styleId="Heading1">
    <w:name w:val="heading 1"/>
    <w:basedOn w:val="Normal"/>
    <w:next w:val="Normal"/>
    <w:link w:val="Heading1Char"/>
    <w:uiPriority w:val="9"/>
    <w:qFormat/>
    <w:rsid w:val="00C8630C"/>
    <w:pPr>
      <w:keepNext/>
      <w:keepLines/>
      <w:numPr>
        <w:numId w:val="6"/>
      </w:numPr>
      <w:spacing w:after="240"/>
      <w:outlineLvl w:val="0"/>
    </w:pPr>
    <w:rPr>
      <w:rFonts w:asciiTheme="majorHAnsi" w:hAnsiTheme="majorHAnsi" w:eastAsiaTheme="majorEastAsia" w:cstheme="majorBidi"/>
      <w:b/>
      <w:color w:val="95569E"/>
      <w:sz w:val="32"/>
      <w:szCs w:val="32"/>
    </w:rPr>
  </w:style>
  <w:style w:type="paragraph" w:styleId="Heading2">
    <w:name w:val="heading 2"/>
    <w:basedOn w:val="Normal"/>
    <w:next w:val="Normal"/>
    <w:link w:val="Heading2Char"/>
    <w:uiPriority w:val="9"/>
    <w:unhideWhenUsed/>
    <w:rsid w:val="00AD36B0"/>
    <w:pPr>
      <w:keepNext/>
      <w:keepLines/>
      <w:numPr>
        <w:ilvl w:val="1"/>
        <w:numId w:val="6"/>
      </w:numPr>
      <w:spacing w:line="340" w:lineRule="atLeast"/>
      <w:outlineLvl w:val="1"/>
    </w:pPr>
    <w:rPr>
      <w:rFonts w:asciiTheme="majorHAnsi" w:hAnsiTheme="majorHAnsi" w:eastAsiaTheme="majorEastAsia" w:cstheme="majorBidi"/>
      <w:b/>
      <w:color w:val="000000" w:themeColor="text1"/>
      <w:sz w:val="28"/>
      <w:szCs w:val="26"/>
    </w:rPr>
  </w:style>
  <w:style w:type="paragraph" w:styleId="Heading3">
    <w:name w:val="heading 3"/>
    <w:basedOn w:val="Normal"/>
    <w:next w:val="Normal"/>
    <w:link w:val="Heading3Char"/>
    <w:uiPriority w:val="9"/>
    <w:unhideWhenUsed/>
    <w:rsid w:val="003B5303"/>
    <w:pPr>
      <w:keepNext/>
      <w:keepLines/>
      <w:numPr>
        <w:ilvl w:val="2"/>
        <w:numId w:val="6"/>
      </w:numPr>
      <w:spacing w:line="340" w:lineRule="atLeast"/>
      <w:outlineLvl w:val="2"/>
    </w:pPr>
    <w:rPr>
      <w:rFonts w:asciiTheme="majorHAnsi" w:hAnsiTheme="majorHAnsi" w:eastAsiaTheme="majorEastAsia" w:cstheme="majorBidi"/>
      <w:sz w:val="26"/>
      <w:szCs w:val="24"/>
    </w:rPr>
  </w:style>
  <w:style w:type="paragraph" w:styleId="Heading4">
    <w:name w:val="heading 4"/>
    <w:basedOn w:val="Normal"/>
    <w:next w:val="Normal"/>
    <w:link w:val="Heading4Char"/>
    <w:uiPriority w:val="9"/>
    <w:unhideWhenUsed/>
    <w:pPr>
      <w:keepNext/>
      <w:keepLines/>
      <w:numPr>
        <w:ilvl w:val="3"/>
        <w:numId w:val="12"/>
      </w:numPr>
      <w:spacing w:before="40"/>
      <w:outlineLvl w:val="3"/>
    </w:pPr>
    <w:rPr>
      <w:rFonts w:asciiTheme="majorHAnsi" w:hAnsiTheme="majorHAnsi" w:eastAsiaTheme="majorEastAsia" w:cstheme="majorBidi"/>
      <w:i/>
      <w:iCs/>
      <w:color w:val="6F4076" w:themeColor="accent1" w:themeShade="BF"/>
    </w:rPr>
  </w:style>
  <w:style w:type="paragraph" w:styleId="Heading5">
    <w:name w:val="heading 5"/>
    <w:basedOn w:val="Normal"/>
    <w:next w:val="Normal"/>
    <w:link w:val="Heading5Char"/>
    <w:uiPriority w:val="9"/>
    <w:unhideWhenUsed/>
    <w:pPr>
      <w:keepNext/>
      <w:keepLines/>
      <w:numPr>
        <w:ilvl w:val="3"/>
        <w:numId w:val="6"/>
      </w:numPr>
      <w:spacing w:before="40"/>
      <w:outlineLvl w:val="4"/>
    </w:pPr>
    <w:rPr>
      <w:rFonts w:asciiTheme="majorHAnsi" w:hAnsiTheme="majorHAnsi" w:eastAsiaTheme="majorEastAsia" w:cstheme="majorBidi"/>
      <w:color w:val="6F4076" w:themeColor="accent1" w:themeShade="BF"/>
    </w:rPr>
  </w:style>
  <w:style w:type="paragraph" w:styleId="Heading6">
    <w:name w:val="heading 6"/>
    <w:basedOn w:val="Normal"/>
    <w:next w:val="Normal"/>
    <w:link w:val="Heading6Char"/>
    <w:uiPriority w:val="9"/>
    <w:unhideWhenUsed/>
    <w:pPr>
      <w:keepNext/>
      <w:keepLines/>
      <w:numPr>
        <w:ilvl w:val="4"/>
        <w:numId w:val="6"/>
      </w:numPr>
      <w:spacing w:before="40"/>
      <w:outlineLvl w:val="5"/>
    </w:pPr>
    <w:rPr>
      <w:rFonts w:asciiTheme="majorHAnsi" w:hAnsiTheme="majorHAnsi" w:eastAsiaTheme="majorEastAsia" w:cstheme="majorBidi"/>
      <w:color w:val="4A2A4E" w:themeColor="accent1" w:themeShade="7F"/>
    </w:rPr>
  </w:style>
  <w:style w:type="paragraph" w:styleId="Heading7">
    <w:name w:val="heading 7"/>
    <w:basedOn w:val="Normal"/>
    <w:next w:val="Normal"/>
    <w:link w:val="Heading7Char"/>
    <w:uiPriority w:val="9"/>
    <w:unhideWhenUsed/>
    <w:pPr>
      <w:keepNext/>
      <w:keepLines/>
      <w:numPr>
        <w:ilvl w:val="5"/>
        <w:numId w:val="6"/>
      </w:numPr>
      <w:spacing w:before="40"/>
      <w:outlineLvl w:val="6"/>
    </w:pPr>
    <w:rPr>
      <w:rFonts w:asciiTheme="majorHAnsi" w:hAnsiTheme="majorHAnsi" w:eastAsiaTheme="majorEastAsia" w:cstheme="majorBidi"/>
      <w:i/>
      <w:iCs/>
      <w:color w:val="4A2A4E" w:themeColor="accent1" w:themeShade="7F"/>
    </w:rPr>
  </w:style>
  <w:style w:type="paragraph" w:styleId="Heading8">
    <w:name w:val="heading 8"/>
    <w:basedOn w:val="Normal"/>
    <w:next w:val="Normal"/>
    <w:link w:val="Heading8Char"/>
    <w:uiPriority w:val="9"/>
    <w:unhideWhenUsed/>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630C"/>
    <w:rPr>
      <w:rFonts w:asciiTheme="majorHAnsi" w:hAnsiTheme="majorHAnsi" w:eastAsiaTheme="majorEastAsia" w:cstheme="majorBidi"/>
      <w:b/>
      <w:color w:val="95569E"/>
      <w:sz w:val="32"/>
      <w:szCs w:val="32"/>
    </w:rPr>
  </w:style>
  <w:style w:type="character" w:styleId="Heading2Char" w:customStyle="1">
    <w:name w:val="Heading 2 Char"/>
    <w:basedOn w:val="DefaultParagraphFont"/>
    <w:link w:val="Heading2"/>
    <w:uiPriority w:val="9"/>
    <w:rsid w:val="00AD36B0"/>
    <w:rPr>
      <w:rFonts w:asciiTheme="majorHAnsi" w:hAnsiTheme="majorHAnsi" w:eastAsiaTheme="majorEastAsia" w:cstheme="majorBidi"/>
      <w:b/>
      <w:color w:val="000000" w:themeColor="text1"/>
      <w:sz w:val="28"/>
      <w:szCs w:val="26"/>
      <w:lang w:val="en-GB"/>
    </w:rPr>
  </w:style>
  <w:style w:type="character" w:styleId="Heading3Char" w:customStyle="1">
    <w:name w:val="Heading 3 Char"/>
    <w:basedOn w:val="DefaultParagraphFont"/>
    <w:link w:val="Heading3"/>
    <w:uiPriority w:val="9"/>
    <w:rsid w:val="003B5303"/>
    <w:rPr>
      <w:rFonts w:asciiTheme="majorHAnsi" w:hAnsiTheme="majorHAnsi" w:eastAsiaTheme="majorEastAsia" w:cstheme="majorBidi"/>
      <w:sz w:val="26"/>
      <w:szCs w:val="24"/>
      <w:lang w:val="en-GB"/>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6F4076"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6F4076"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4A2A4E"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A2A4E"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A10D95"/>
    <w:pPr>
      <w:spacing w:line="600" w:lineRule="atLeast"/>
      <w:contextualSpacing/>
    </w:pPr>
    <w:rPr>
      <w:rFonts w:asciiTheme="majorHAnsi" w:hAnsiTheme="majorHAnsi" w:eastAsiaTheme="majorEastAsia" w:cstheme="majorBidi"/>
      <w:b/>
      <w:spacing w:val="-10"/>
      <w:kern w:val="28"/>
      <w:sz w:val="50"/>
      <w:szCs w:val="50"/>
    </w:rPr>
  </w:style>
  <w:style w:type="character" w:styleId="TitleChar" w:customStyle="1">
    <w:name w:val="Title Char"/>
    <w:basedOn w:val="DefaultParagraphFont"/>
    <w:link w:val="Title"/>
    <w:uiPriority w:val="10"/>
    <w:rsid w:val="00A10D95"/>
    <w:rPr>
      <w:rFonts w:asciiTheme="majorHAnsi" w:hAnsiTheme="majorHAnsi" w:eastAsiaTheme="majorEastAsia" w:cstheme="majorBidi"/>
      <w:b/>
      <w:spacing w:val="-10"/>
      <w:kern w:val="28"/>
      <w:sz w:val="50"/>
      <w:szCs w:val="50"/>
    </w:rPr>
  </w:style>
  <w:style w:type="paragraph" w:styleId="Subtitle">
    <w:name w:val="Subtitle"/>
    <w:basedOn w:val="Normal"/>
    <w:next w:val="Normal"/>
    <w:link w:val="SubtitleChar"/>
    <w:uiPriority w:val="11"/>
    <w:qFormat/>
    <w:rsid w:val="008B525B"/>
    <w:pPr>
      <w:spacing w:after="0" w:line="408" w:lineRule="atLeast"/>
    </w:pPr>
    <w:rPr>
      <w:b/>
      <w:bCs/>
      <w:color w:val="95569E" w:themeColor="accent1"/>
      <w:sz w:val="34"/>
      <w:szCs w:val="34"/>
    </w:rPr>
  </w:style>
  <w:style w:type="character" w:styleId="SubtitleChar" w:customStyle="1">
    <w:name w:val="Subtitle Char"/>
    <w:basedOn w:val="DefaultParagraphFont"/>
    <w:link w:val="Subtitle"/>
    <w:uiPriority w:val="11"/>
    <w:rsid w:val="008B525B"/>
    <w:rPr>
      <w:b/>
      <w:bCs/>
      <w:color w:val="95569E" w:themeColor="accent1"/>
      <w:sz w:val="34"/>
      <w:szCs w:val="34"/>
      <w:lang w:val="en-GB"/>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95569E"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pPr>
      <w:pBdr>
        <w:top w:val="single" w:color="95569E" w:themeColor="accent1" w:sz="4" w:space="10"/>
        <w:bottom w:val="single" w:color="95569E" w:themeColor="accent1" w:sz="4" w:space="10"/>
      </w:pBdr>
      <w:spacing w:before="360" w:after="360"/>
      <w:ind w:left="864" w:right="864"/>
      <w:jc w:val="center"/>
    </w:pPr>
    <w:rPr>
      <w:i/>
      <w:iCs/>
      <w:color w:val="95569E" w:themeColor="accent1"/>
    </w:rPr>
  </w:style>
  <w:style w:type="character" w:styleId="IntenseQuoteChar" w:customStyle="1">
    <w:name w:val="Intense Quote Char"/>
    <w:basedOn w:val="DefaultParagraphFont"/>
    <w:link w:val="IntenseQuote"/>
    <w:uiPriority w:val="30"/>
    <w:rPr>
      <w:i/>
      <w:iCs/>
      <w:color w:val="95569E"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95569E" w:themeColor="accent1"/>
      <w:spacing w:val="5"/>
    </w:rPr>
  </w:style>
  <w:style w:type="character" w:styleId="BookTitle">
    <w:name w:val="Book Title"/>
    <w:basedOn w:val="DefaultParagraphFont"/>
    <w:uiPriority w:val="33"/>
    <w:rPr>
      <w:b/>
      <w:bCs/>
      <w:i/>
      <w:iCs/>
      <w:spacing w:val="5"/>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sid w:val="00943777"/>
    <w:rPr>
      <w:rFonts w:cs="Arial"/>
      <w:color w:val="000000" w:themeColor="hyperlink"/>
      <w:sz w:val="26"/>
      <w:szCs w:val="24"/>
    </w:rPr>
  </w:style>
  <w:style w:type="character" w:styleId="FollowedHyperlink">
    <w:name w:val="FollowedHyperlink"/>
    <w:basedOn w:val="DefaultParagraphFont"/>
    <w:uiPriority w:val="99"/>
    <w:unhideWhenUsed/>
    <w:rsid w:val="00E813F2"/>
    <w:rPr>
      <w:rFonts w:asciiTheme="minorHAnsi" w:hAnsiTheme="minorHAnsi"/>
      <w:b w:val="0"/>
      <w:color w:val="95569E" w:themeColor="accent1"/>
      <w:sz w:val="24"/>
      <w:u w:val="none"/>
    </w:rPr>
  </w:style>
  <w:style w:type="paragraph" w:styleId="Caption">
    <w:name w:val="caption"/>
    <w:basedOn w:val="Normal"/>
    <w:next w:val="Normal"/>
    <w:uiPriority w:val="35"/>
    <w:unhideWhenUsed/>
    <w:rsid w:val="002905C0"/>
    <w:pPr>
      <w:spacing w:line="240" w:lineRule="atLeast"/>
    </w:pPr>
    <w:rPr>
      <w:iCs/>
      <w:sz w:val="16"/>
      <w:szCs w:val="18"/>
    </w:rPr>
  </w:style>
  <w:style w:type="paragraph" w:styleId="Header">
    <w:name w:val="header"/>
    <w:basedOn w:val="Normal"/>
    <w:link w:val="HeaderChar"/>
    <w:uiPriority w:val="99"/>
    <w:unhideWhenUsed/>
    <w:rsid w:val="006B3540"/>
    <w:pPr>
      <w:tabs>
        <w:tab w:val="center" w:pos="4513"/>
        <w:tab w:val="right" w:pos="9026"/>
      </w:tabs>
    </w:pPr>
  </w:style>
  <w:style w:type="character" w:styleId="HeaderChar" w:customStyle="1">
    <w:name w:val="Header Char"/>
    <w:basedOn w:val="DefaultParagraphFont"/>
    <w:link w:val="Header"/>
    <w:uiPriority w:val="99"/>
    <w:rsid w:val="006B3540"/>
  </w:style>
  <w:style w:type="paragraph" w:styleId="Footer">
    <w:name w:val="footer"/>
    <w:basedOn w:val="Normal"/>
    <w:link w:val="FooterChar"/>
    <w:uiPriority w:val="99"/>
    <w:unhideWhenUsed/>
    <w:rsid w:val="00D1573D"/>
    <w:pPr>
      <w:spacing w:after="0" w:line="200" w:lineRule="atLeast"/>
    </w:pPr>
    <w:rPr>
      <w:bCs/>
      <w:noProof/>
      <w:color w:val="3C3C3B" w:themeColor="text2"/>
      <w:sz w:val="16"/>
      <w:lang w:eastAsia="en-GB"/>
    </w:rPr>
  </w:style>
  <w:style w:type="character" w:styleId="FooterChar" w:customStyle="1">
    <w:name w:val="Footer Char"/>
    <w:basedOn w:val="DefaultParagraphFont"/>
    <w:link w:val="Footer"/>
    <w:uiPriority w:val="99"/>
    <w:rsid w:val="00D1573D"/>
    <w:rPr>
      <w:bCs/>
      <w:noProof/>
      <w:color w:val="3C3C3B" w:themeColor="text2"/>
      <w:sz w:val="16"/>
      <w:lang w:val="en-GB" w:eastAsia="en-GB"/>
    </w:rPr>
  </w:style>
  <w:style w:type="paragraph" w:styleId="Footer6pt" w:customStyle="1">
    <w:name w:val="Footer 6pt"/>
    <w:basedOn w:val="Footer"/>
    <w:rsid w:val="005D3F4F"/>
    <w:pPr>
      <w:spacing w:before="40" w:after="40" w:line="140" w:lineRule="atLeast"/>
      <w:contextualSpacing/>
    </w:pPr>
    <w:rPr>
      <w:sz w:val="12"/>
    </w:rPr>
  </w:style>
  <w:style w:type="table" w:styleId="TableGrid">
    <w:name w:val="Table Grid"/>
    <w:basedOn w:val="TableNormal"/>
    <w:uiPriority w:val="39"/>
    <w:rsid w:val="005D0E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D0E35"/>
    <w:rPr>
      <w:color w:val="808080"/>
    </w:rPr>
  </w:style>
  <w:style w:type="paragraph" w:styleId="NoSpacing">
    <w:name w:val="No Spacing"/>
    <w:uiPriority w:val="1"/>
    <w:rsid w:val="007B6816"/>
    <w:rPr>
      <w:sz w:val="4"/>
    </w:rPr>
  </w:style>
  <w:style w:type="paragraph" w:styleId="ReportText" w:customStyle="1">
    <w:name w:val="Report Text"/>
    <w:basedOn w:val="Normal"/>
    <w:qFormat/>
    <w:rsid w:val="008B525B"/>
    <w:pPr>
      <w:spacing w:after="0" w:line="504" w:lineRule="atLeast"/>
    </w:pPr>
    <w:rPr>
      <w:b/>
      <w:color w:val="95569E" w:themeColor="accent1"/>
      <w:sz w:val="42"/>
    </w:rPr>
  </w:style>
  <w:style w:type="paragraph" w:styleId="SubtitleBlack" w:customStyle="1">
    <w:name w:val="Subtitle Black"/>
    <w:basedOn w:val="Subtitle"/>
    <w:qFormat/>
    <w:rsid w:val="008B525B"/>
    <w:rPr>
      <w:color w:val="auto"/>
    </w:rPr>
  </w:style>
  <w:style w:type="paragraph" w:styleId="AuthorsName" w:customStyle="1">
    <w:name w:val="Authors Name"/>
    <w:basedOn w:val="SubtitleBlack"/>
    <w:qFormat/>
    <w:rsid w:val="002905C0"/>
    <w:rPr>
      <w:b w:val="0"/>
      <w:bCs w:val="0"/>
    </w:rPr>
  </w:style>
  <w:style w:type="character" w:styleId="UnresolvedMention1" w:customStyle="1">
    <w:name w:val="Unresolved Mention1"/>
    <w:basedOn w:val="DefaultParagraphFont"/>
    <w:uiPriority w:val="99"/>
    <w:semiHidden/>
    <w:unhideWhenUsed/>
    <w:rsid w:val="002905C0"/>
    <w:rPr>
      <w:color w:val="808080"/>
      <w:shd w:val="clear" w:color="auto" w:fill="E6E6E6"/>
    </w:rPr>
  </w:style>
  <w:style w:type="paragraph" w:styleId="ListNumber">
    <w:name w:val="List Number"/>
    <w:basedOn w:val="Heading1"/>
    <w:uiPriority w:val="99"/>
    <w:unhideWhenUsed/>
    <w:rsid w:val="00024F11"/>
    <w:pPr>
      <w:ind w:left="714" w:hanging="700"/>
    </w:pPr>
  </w:style>
  <w:style w:type="paragraph" w:styleId="ListContinue">
    <w:name w:val="List Continue"/>
    <w:basedOn w:val="Normal"/>
    <w:uiPriority w:val="99"/>
    <w:unhideWhenUsed/>
    <w:rsid w:val="00AD36B0"/>
    <w:pPr>
      <w:ind w:left="283"/>
      <w:contextualSpacing/>
    </w:pPr>
  </w:style>
  <w:style w:type="paragraph" w:styleId="TableTitle" w:customStyle="1">
    <w:name w:val="Table Title"/>
    <w:basedOn w:val="Caption"/>
    <w:qFormat/>
    <w:rsid w:val="003B2625"/>
    <w:pPr>
      <w:numPr>
        <w:numId w:val="14"/>
      </w:numPr>
      <w:spacing w:line="280" w:lineRule="atLeast"/>
    </w:pPr>
    <w:rPr>
      <w:b/>
      <w:bCs/>
      <w:sz w:val="24"/>
      <w:szCs w:val="24"/>
    </w:rPr>
  </w:style>
  <w:style w:type="paragraph" w:styleId="ListBullet">
    <w:name w:val="List Bullet"/>
    <w:basedOn w:val="Normal"/>
    <w:uiPriority w:val="99"/>
    <w:unhideWhenUsed/>
    <w:qFormat/>
    <w:rsid w:val="00CD6351"/>
    <w:pPr>
      <w:numPr>
        <w:numId w:val="13"/>
      </w:numPr>
    </w:pPr>
  </w:style>
  <w:style w:type="paragraph" w:styleId="MainHeading" w:customStyle="1">
    <w:name w:val="Main Heading"/>
    <w:basedOn w:val="Normal"/>
    <w:next w:val="Normal"/>
    <w:qFormat/>
    <w:rsid w:val="00A60032"/>
    <w:pPr>
      <w:spacing w:after="480"/>
    </w:pPr>
    <w:rPr>
      <w:b/>
      <w:color w:val="95569E" w:themeColor="accent1"/>
      <w:sz w:val="32"/>
    </w:rPr>
  </w:style>
  <w:style w:type="paragraph" w:styleId="ContentsStyle" w:customStyle="1">
    <w:name w:val="Contents Style"/>
    <w:basedOn w:val="Normal"/>
    <w:qFormat/>
    <w:rsid w:val="00A60032"/>
    <w:pPr>
      <w:spacing w:after="480"/>
    </w:pPr>
    <w:rPr>
      <w:b/>
      <w:color w:val="95569E" w:themeColor="accent1"/>
      <w:sz w:val="32"/>
    </w:rPr>
  </w:style>
  <w:style w:type="paragraph" w:styleId="BodyText">
    <w:name w:val="Body Text"/>
    <w:basedOn w:val="TableTitle"/>
    <w:link w:val="BodyTextChar"/>
    <w:uiPriority w:val="99"/>
    <w:unhideWhenUsed/>
    <w:rsid w:val="00654250"/>
    <w:pPr>
      <w:spacing w:before="120" w:after="0" w:line="240" w:lineRule="auto"/>
      <w:ind w:left="113"/>
    </w:pPr>
    <w:rPr>
      <w:sz w:val="22"/>
      <w:szCs w:val="22"/>
    </w:rPr>
  </w:style>
  <w:style w:type="character" w:styleId="BodyTextChar" w:customStyle="1">
    <w:name w:val="Body Text Char"/>
    <w:basedOn w:val="DefaultParagraphFont"/>
    <w:link w:val="BodyText"/>
    <w:uiPriority w:val="99"/>
    <w:rsid w:val="00654250"/>
    <w:rPr>
      <w:b/>
      <w:bCs/>
      <w:iCs/>
      <w:lang w:val="en-GB"/>
    </w:rPr>
  </w:style>
  <w:style w:type="paragraph" w:styleId="BodyText2">
    <w:name w:val="Body Text 2"/>
    <w:basedOn w:val="BodyText"/>
    <w:link w:val="BodyText2Char"/>
    <w:uiPriority w:val="99"/>
    <w:unhideWhenUsed/>
    <w:rsid w:val="00654250"/>
    <w:pPr>
      <w:spacing w:before="0"/>
    </w:pPr>
    <w:rPr>
      <w:b w:val="0"/>
      <w:bCs w:val="0"/>
    </w:rPr>
  </w:style>
  <w:style w:type="character" w:styleId="BodyText2Char" w:customStyle="1">
    <w:name w:val="Body Text 2 Char"/>
    <w:basedOn w:val="DefaultParagraphFont"/>
    <w:link w:val="BodyText2"/>
    <w:uiPriority w:val="99"/>
    <w:rsid w:val="00654250"/>
    <w:rPr>
      <w:iCs/>
      <w:lang w:val="en-GB"/>
    </w:rPr>
  </w:style>
  <w:style w:type="paragraph" w:styleId="BackCoverTitle" w:customStyle="1">
    <w:name w:val="Back Cover Title"/>
    <w:basedOn w:val="AuthorsName"/>
    <w:qFormat/>
    <w:rsid w:val="006B0EF2"/>
    <w:pPr>
      <w:spacing w:line="560" w:lineRule="exact"/>
    </w:pPr>
    <w:rPr>
      <w:color w:val="95569E" w:themeColor="accent1"/>
      <w:sz w:val="56"/>
      <w:szCs w:val="56"/>
    </w:rPr>
  </w:style>
  <w:style w:type="paragraph" w:styleId="ContactDetails" w:customStyle="1">
    <w:name w:val="Contact Details"/>
    <w:basedOn w:val="Caption"/>
    <w:qFormat/>
    <w:rsid w:val="007046EA"/>
  </w:style>
  <w:style w:type="paragraph" w:styleId="TOC2">
    <w:name w:val="toc 2"/>
    <w:basedOn w:val="TOC1"/>
    <w:next w:val="Normal"/>
    <w:autoRedefine/>
    <w:uiPriority w:val="39"/>
    <w:unhideWhenUsed/>
    <w:rsid w:val="007F0ED4"/>
    <w:pPr>
      <w:tabs>
        <w:tab w:val="clear" w:pos="9639"/>
        <w:tab w:val="left" w:pos="680"/>
        <w:tab w:val="right" w:pos="9631"/>
      </w:tabs>
      <w:spacing w:line="360" w:lineRule="atLeast"/>
    </w:pPr>
    <w:rPr>
      <w:bCs/>
      <w:color w:val="000000" w:themeColor="text1"/>
    </w:rPr>
  </w:style>
  <w:style w:type="paragraph" w:styleId="TOC1">
    <w:name w:val="toc 1"/>
    <w:basedOn w:val="Normal"/>
    <w:next w:val="Normal"/>
    <w:autoRedefine/>
    <w:uiPriority w:val="39"/>
    <w:unhideWhenUsed/>
    <w:rsid w:val="007F0ED4"/>
    <w:pPr>
      <w:tabs>
        <w:tab w:val="right" w:pos="9639"/>
      </w:tabs>
    </w:pPr>
    <w:rPr>
      <w:noProof/>
      <w:color w:val="95569E" w:themeColor="accent1"/>
    </w:rPr>
  </w:style>
  <w:style w:type="paragraph" w:styleId="TOC3">
    <w:name w:val="toc 3"/>
    <w:basedOn w:val="TOC4"/>
    <w:next w:val="Normal"/>
    <w:autoRedefine/>
    <w:uiPriority w:val="39"/>
    <w:unhideWhenUsed/>
    <w:rsid w:val="007F0ED4"/>
  </w:style>
  <w:style w:type="paragraph" w:styleId="TOC4">
    <w:name w:val="toc 4"/>
    <w:basedOn w:val="Normal"/>
    <w:next w:val="Normal"/>
    <w:autoRedefine/>
    <w:uiPriority w:val="39"/>
    <w:unhideWhenUsed/>
    <w:rsid w:val="007F0ED4"/>
    <w:pPr>
      <w:tabs>
        <w:tab w:val="left" w:pos="680"/>
        <w:tab w:val="right" w:pos="9631"/>
      </w:tabs>
      <w:spacing w:after="100"/>
    </w:pPr>
    <w:rPr>
      <w:noProof/>
    </w:rPr>
  </w:style>
  <w:style w:type="paragraph" w:styleId="List">
    <w:name w:val="List"/>
    <w:basedOn w:val="Heading1"/>
    <w:uiPriority w:val="99"/>
    <w:unhideWhenUsed/>
    <w:qFormat/>
    <w:rsid w:val="000945F4"/>
  </w:style>
  <w:style w:type="paragraph" w:styleId="TOC5">
    <w:name w:val="toc 5"/>
    <w:basedOn w:val="Normal"/>
    <w:next w:val="Normal"/>
    <w:autoRedefine/>
    <w:uiPriority w:val="39"/>
    <w:unhideWhenUsed/>
    <w:rsid w:val="007F0ED4"/>
    <w:pPr>
      <w:tabs>
        <w:tab w:val="left" w:pos="680"/>
        <w:tab w:val="right" w:pos="9631"/>
      </w:tabs>
      <w:spacing w:after="100"/>
    </w:pPr>
    <w:rPr>
      <w:noProof/>
    </w:rPr>
  </w:style>
  <w:style w:type="paragraph" w:styleId="TOC6">
    <w:name w:val="toc 6"/>
    <w:basedOn w:val="TOC4"/>
    <w:next w:val="Normal"/>
    <w:autoRedefine/>
    <w:uiPriority w:val="39"/>
    <w:unhideWhenUsed/>
    <w:rsid w:val="007F0ED4"/>
  </w:style>
  <w:style w:type="paragraph" w:styleId="TableHeading" w:customStyle="1">
    <w:name w:val="Table Heading"/>
    <w:basedOn w:val="BodyText"/>
    <w:qFormat/>
    <w:rsid w:val="00382524"/>
    <w:pPr>
      <w:numPr>
        <w:numId w:val="0"/>
      </w:numPr>
      <w:ind w:left="113" w:right="113"/>
    </w:pPr>
  </w:style>
  <w:style w:type="paragraph" w:styleId="TableText" w:customStyle="1">
    <w:name w:val="Table Text"/>
    <w:basedOn w:val="BodyText2"/>
    <w:qFormat/>
    <w:rsid w:val="00382524"/>
    <w:pPr>
      <w:numPr>
        <w:numId w:val="0"/>
      </w:numPr>
      <w:ind w:left="113" w:right="113"/>
    </w:pPr>
  </w:style>
  <w:style w:type="paragraph" w:styleId="NoteSourceText" w:customStyle="1">
    <w:name w:val="Note/Source Text"/>
    <w:basedOn w:val="Caption"/>
    <w:qFormat/>
    <w:rsid w:val="004F1620"/>
    <w:pPr>
      <w:spacing w:before="120" w:after="80"/>
    </w:pPr>
    <w:rPr>
      <w:sz w:val="20"/>
      <w:szCs w:val="20"/>
    </w:rPr>
  </w:style>
  <w:style w:type="character" w:styleId="PageNumber">
    <w:name w:val="page number"/>
    <w:basedOn w:val="DefaultParagraphFont"/>
    <w:uiPriority w:val="99"/>
    <w:unhideWhenUsed/>
    <w:rsid w:val="00D1573D"/>
    <w:rPr>
      <w:b/>
      <w:sz w:val="16"/>
    </w:rPr>
  </w:style>
  <w:style w:type="paragraph" w:styleId="MessageHeader">
    <w:name w:val="Message Header"/>
    <w:basedOn w:val="Normal"/>
    <w:link w:val="MessageHeaderChar"/>
    <w:uiPriority w:val="99"/>
    <w:unhideWhenUsed/>
    <w:qFormat/>
    <w:rsid w:val="008B525B"/>
    <w:pPr>
      <w:spacing w:after="0"/>
    </w:pPr>
    <w:rPr>
      <w:b/>
      <w:bCs/>
      <w:color w:val="3C3C3B" w:themeColor="text2"/>
    </w:rPr>
  </w:style>
  <w:style w:type="character" w:styleId="MessageHeaderChar" w:customStyle="1">
    <w:name w:val="Message Header Char"/>
    <w:basedOn w:val="DefaultParagraphFont"/>
    <w:link w:val="MessageHeader"/>
    <w:uiPriority w:val="99"/>
    <w:rsid w:val="008B525B"/>
    <w:rPr>
      <w:b/>
      <w:bCs/>
      <w:color w:val="3C3C3B" w:themeColor="text2"/>
      <w:lang w:val="en-GB"/>
    </w:rPr>
  </w:style>
  <w:style w:type="paragraph" w:styleId="BalloonText">
    <w:name w:val="Balloon Text"/>
    <w:basedOn w:val="Normal"/>
    <w:link w:val="BalloonTextChar"/>
    <w:uiPriority w:val="99"/>
    <w:semiHidden/>
    <w:unhideWhenUsed/>
    <w:rsid w:val="004F535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5352"/>
    <w:rPr>
      <w:rFonts w:ascii="Segoe UI" w:hAnsi="Segoe UI" w:cs="Segoe UI"/>
      <w:sz w:val="18"/>
      <w:szCs w:val="18"/>
      <w:lang w:val="en-GB"/>
    </w:rPr>
  </w:style>
  <w:style w:type="paragraph" w:styleId="NoteHeading">
    <w:name w:val="Note Heading"/>
    <w:basedOn w:val="Normal"/>
    <w:next w:val="Normal"/>
    <w:link w:val="NoteHeadingChar"/>
    <w:uiPriority w:val="99"/>
    <w:unhideWhenUsed/>
    <w:rsid w:val="00D1573D"/>
    <w:pPr>
      <w:spacing w:after="0" w:line="240" w:lineRule="auto"/>
    </w:pPr>
  </w:style>
  <w:style w:type="character" w:styleId="NoteHeadingChar" w:customStyle="1">
    <w:name w:val="Note Heading Char"/>
    <w:basedOn w:val="DefaultParagraphFont"/>
    <w:link w:val="NoteHeading"/>
    <w:uiPriority w:val="99"/>
    <w:rsid w:val="00D1573D"/>
    <w:rPr>
      <w:lang w:val="en-GB"/>
    </w:rPr>
  </w:style>
  <w:style w:type="table" w:styleId="ListTable5Dark-Accent1">
    <w:name w:val="List Table 5 Dark Accent 1"/>
    <w:basedOn w:val="TableNormal"/>
    <w:uiPriority w:val="50"/>
    <w:rsid w:val="00C96331"/>
    <w:rPr>
      <w:color w:val="FFFFFF" w:themeColor="background1"/>
    </w:rPr>
    <w:tblPr>
      <w:tblStyleRowBandSize w:val="1"/>
      <w:tblStyleColBandSize w:val="1"/>
      <w:tblBorders>
        <w:top w:val="single" w:color="95569E" w:themeColor="accent1" w:sz="24" w:space="0"/>
        <w:left w:val="single" w:color="95569E" w:themeColor="accent1" w:sz="24" w:space="0"/>
        <w:bottom w:val="single" w:color="95569E" w:themeColor="accent1" w:sz="24" w:space="0"/>
        <w:right w:val="single" w:color="95569E" w:themeColor="accent1" w:sz="24" w:space="0"/>
      </w:tblBorders>
    </w:tblPr>
    <w:tcPr>
      <w:shd w:val="clear" w:color="auto" w:fill="95569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ullet1" w:customStyle="1">
    <w:name w:val="bullet1"/>
    <w:basedOn w:val="Normal"/>
    <w:link w:val="bullet1Char"/>
    <w:uiPriority w:val="1"/>
    <w:qFormat/>
    <w:rsid w:val="00F31069"/>
    <w:pPr>
      <w:numPr>
        <w:numId w:val="16"/>
      </w:numPr>
      <w:spacing w:line="300" w:lineRule="atLeast"/>
    </w:pPr>
    <w:rPr>
      <w:rFonts w:ascii="Arial" w:hAnsi="Arial" w:eastAsia="Times New Roman" w:cs="Arial"/>
      <w:lang w:val="en-GB" w:eastAsia="en-GB"/>
    </w:rPr>
  </w:style>
  <w:style w:type="character" w:styleId="bullet1Char" w:customStyle="1">
    <w:name w:val="bullet1 Char"/>
    <w:basedOn w:val="DefaultParagraphFont"/>
    <w:link w:val="bullet1"/>
    <w:uiPriority w:val="1"/>
    <w:locked/>
    <w:rsid w:val="00F31069"/>
    <w:rPr>
      <w:rFonts w:ascii="Arial" w:hAnsi="Arial" w:eastAsia="Times New Roman" w:cs="Arial"/>
      <w:lang w:val="en-GB" w:eastAsia="en-GB"/>
    </w:rPr>
  </w:style>
  <w:style w:type="paragraph" w:styleId="paragraph" w:customStyle="1">
    <w:name w:val="paragraph"/>
    <w:basedOn w:val="Normal"/>
    <w:link w:val="paragraphChar"/>
    <w:qFormat/>
    <w:rsid w:val="00F31069"/>
    <w:pPr>
      <w:spacing w:before="120" w:line="300" w:lineRule="atLeast"/>
    </w:pPr>
    <w:rPr>
      <w:rFonts w:ascii="Arial" w:hAnsi="Arial" w:eastAsia="Times New Roman" w:cs="Arial"/>
      <w:lang w:val="en-GB" w:eastAsia="en-GB"/>
    </w:rPr>
  </w:style>
  <w:style w:type="character" w:styleId="paragraphChar" w:customStyle="1">
    <w:name w:val="paragraph Char"/>
    <w:basedOn w:val="DefaultParagraphFont"/>
    <w:link w:val="paragraph"/>
    <w:locked/>
    <w:rsid w:val="00F31069"/>
    <w:rPr>
      <w:rFonts w:ascii="Arial" w:hAnsi="Arial" w:eastAsia="Times New Roman" w:cs="Arial"/>
      <w:lang w:val="en-GB" w:eastAsia="en-GB"/>
    </w:rPr>
  </w:style>
  <w:style w:type="table" w:styleId="TableGrid1" w:customStyle="1">
    <w:name w:val="Table Grid1"/>
    <w:basedOn w:val="TableNormal"/>
    <w:next w:val="TableGrid"/>
    <w:uiPriority w:val="39"/>
    <w:rsid w:val="00815B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E4078"/>
    <w:rPr>
      <w:sz w:val="16"/>
      <w:szCs w:val="16"/>
    </w:rPr>
  </w:style>
  <w:style w:type="paragraph" w:styleId="CommentText">
    <w:name w:val="annotation text"/>
    <w:basedOn w:val="Normal"/>
    <w:link w:val="CommentTextChar"/>
    <w:uiPriority w:val="99"/>
    <w:unhideWhenUsed/>
    <w:rsid w:val="000E4078"/>
    <w:pPr>
      <w:spacing w:line="240" w:lineRule="auto"/>
    </w:pPr>
    <w:rPr>
      <w:sz w:val="20"/>
      <w:szCs w:val="20"/>
    </w:rPr>
  </w:style>
  <w:style w:type="character" w:styleId="CommentTextChar" w:customStyle="1">
    <w:name w:val="Comment Text Char"/>
    <w:basedOn w:val="DefaultParagraphFont"/>
    <w:link w:val="CommentText"/>
    <w:uiPriority w:val="99"/>
    <w:rsid w:val="000E4078"/>
    <w:rPr>
      <w:sz w:val="20"/>
      <w:szCs w:val="20"/>
    </w:rPr>
  </w:style>
  <w:style w:type="paragraph" w:styleId="CommentSubject">
    <w:name w:val="annotation subject"/>
    <w:basedOn w:val="CommentText"/>
    <w:next w:val="CommentText"/>
    <w:link w:val="CommentSubjectChar"/>
    <w:uiPriority w:val="99"/>
    <w:semiHidden/>
    <w:unhideWhenUsed/>
    <w:rsid w:val="000E4078"/>
    <w:rPr>
      <w:b/>
      <w:bCs/>
    </w:rPr>
  </w:style>
  <w:style w:type="character" w:styleId="CommentSubjectChar" w:customStyle="1">
    <w:name w:val="Comment Subject Char"/>
    <w:basedOn w:val="CommentTextChar"/>
    <w:link w:val="CommentSubject"/>
    <w:uiPriority w:val="99"/>
    <w:semiHidden/>
    <w:rsid w:val="000E4078"/>
    <w:rPr>
      <w:b/>
      <w:bCs/>
      <w:sz w:val="20"/>
      <w:szCs w:val="20"/>
    </w:rPr>
  </w:style>
  <w:style w:type="paragraph" w:styleId="ParaClause" w:customStyle="1">
    <w:name w:val="Para Clause"/>
    <w:basedOn w:val="Normal"/>
    <w:rsid w:val="004C5378"/>
    <w:pPr>
      <w:spacing w:before="120" w:line="300" w:lineRule="atLeast"/>
      <w:ind w:left="720"/>
      <w:jc w:val="both"/>
    </w:pPr>
    <w:rPr>
      <w:rFonts w:ascii="Arial" w:hAnsi="Arial" w:eastAsia="Arial Unicode MS" w:cs="Arial"/>
      <w:color w:val="000000"/>
      <w:szCs w:val="20"/>
      <w:lang w:val="en-GB"/>
    </w:rPr>
  </w:style>
  <w:style w:type="character" w:styleId="FootnoteReference">
    <w:name w:val="footnote reference"/>
    <w:basedOn w:val="DefaultParagraphFont"/>
    <w:uiPriority w:val="99"/>
    <w:semiHidden/>
    <w:unhideWhenUsed/>
    <w:rsid w:val="006D3FE6"/>
    <w:rPr>
      <w:vertAlign w:val="superscript"/>
    </w:rPr>
  </w:style>
  <w:style w:type="paragraph" w:styleId="HTMLPreformatted">
    <w:name w:val="HTML Preformatted"/>
    <w:basedOn w:val="Normal"/>
    <w:link w:val="HTMLPreformattedChar"/>
    <w:uiPriority w:val="99"/>
    <w:semiHidden/>
    <w:unhideWhenUsed/>
    <w:rsid w:val="006E78D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E78D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9386">
      <w:bodyDiv w:val="1"/>
      <w:marLeft w:val="0"/>
      <w:marRight w:val="0"/>
      <w:marTop w:val="0"/>
      <w:marBottom w:val="0"/>
      <w:divBdr>
        <w:top w:val="none" w:sz="0" w:space="0" w:color="auto"/>
        <w:left w:val="none" w:sz="0" w:space="0" w:color="auto"/>
        <w:bottom w:val="none" w:sz="0" w:space="0" w:color="auto"/>
        <w:right w:val="none" w:sz="0" w:space="0" w:color="auto"/>
      </w:divBdr>
    </w:div>
    <w:div w:id="6970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uitionPartners@nfer.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educationendowmentfoundation.org.uk/projects-and-evaluation/evaluating-projects/evaluator-resources/archiving-evaluation-data/"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rivacy-regulation.eu/en/article-89-safeguards-and-derogations-relating-to-processing-for-archiving-purposes-the-public-interest-scientific-or-hi-GDPR.htm" TargetMode="External" Id="rId11" /><Relationship Type="http://schemas.openxmlformats.org/officeDocument/2006/relationships/numbering" Target="numbering.xml" Id="rId5" /><Relationship Type="http://schemas.openxmlformats.org/officeDocument/2006/relationships/hyperlink" Target="https://ico.org.uk/concern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pliance@nfer.ac.uk" TargetMode="External" Id="rId14" /><Relationship Type="http://schemas.openxmlformats.org/officeDocument/2006/relationships/fontTable" Target="fontTable.xml" Id="rId22" /><Relationship Type="http://schemas.openxmlformats.org/officeDocument/2006/relationships/hyperlink" Target="https://www.sunderland.ac.uk/study/short-courses-cpd/national-tutoring-programme/" TargetMode="External" Id="R9dcb5f5632de4d18"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j\Desktop\NFER_Report_A4_Purple.dotx" TargetMode="External"/></Relationships>
</file>

<file path=word/theme/theme1.xml><?xml version="1.0" encoding="utf-8"?>
<a:theme xmlns:a="http://schemas.openxmlformats.org/drawingml/2006/main" name="Office Theme">
  <a:themeElements>
    <a:clrScheme name="NFER Theme Colours">
      <a:dk1>
        <a:sysClr val="windowText" lastClr="000000"/>
      </a:dk1>
      <a:lt1>
        <a:sysClr val="window" lastClr="FFFFFF"/>
      </a:lt1>
      <a:dk2>
        <a:srgbClr val="3C3C3B"/>
      </a:dk2>
      <a:lt2>
        <a:srgbClr val="CACBCC"/>
      </a:lt2>
      <a:accent1>
        <a:srgbClr val="95569E"/>
      </a:accent1>
      <a:accent2>
        <a:srgbClr val="3EAD5C"/>
      </a:accent2>
      <a:accent3>
        <a:srgbClr val="00AACA"/>
      </a:accent3>
      <a:accent4>
        <a:srgbClr val="E9425C"/>
      </a:accent4>
      <a:accent5>
        <a:srgbClr val="F3953F"/>
      </a:accent5>
      <a:accent6>
        <a:srgbClr val="C3D32B"/>
      </a:accent6>
      <a:hlink>
        <a:srgbClr val="000000"/>
      </a:hlink>
      <a:folHlink>
        <a:srgbClr val="A7A8AA"/>
      </a:folHlink>
    </a:clrScheme>
    <a:fontScheme name="NFER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108000" tIns="144000" rIns="72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49E6EC716684E9463320BF3F8BC9C" ma:contentTypeVersion="12" ma:contentTypeDescription="Create a new document." ma:contentTypeScope="" ma:versionID="7cdb4751a335cb9a48a130f82278ec70">
  <xsd:schema xmlns:xsd="http://www.w3.org/2001/XMLSchema" xmlns:xs="http://www.w3.org/2001/XMLSchema" xmlns:p="http://schemas.microsoft.com/office/2006/metadata/properties" xmlns:ns2="70d9974b-9a04-4e20-889e-4d2b97539d98" xmlns:ns3="bfb192bb-371c-4ed1-a502-e661024cf6b5" targetNamespace="http://schemas.microsoft.com/office/2006/metadata/properties" ma:root="true" ma:fieldsID="5cf3fd162ba801badcf46e9d8906723c" ns2:_="" ns3:_="">
    <xsd:import namespace="70d9974b-9a04-4e20-889e-4d2b97539d98"/>
    <xsd:import namespace="bfb192bb-371c-4ed1-a502-e661024cf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974b-9a04-4e20-889e-4d2b97539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192bb-371c-4ed1-a502-e661024cf6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763B-8B77-4221-90A8-BA88FF6A1B53}">
  <ds:schemaRefs>
    <ds:schemaRef ds:uri="http://purl.org/dc/elements/1.1/"/>
    <ds:schemaRef ds:uri="http://schemas.microsoft.com/office/2006/documentManagement/types"/>
    <ds:schemaRef ds:uri="http://www.w3.org/XML/1998/namespace"/>
    <ds:schemaRef ds:uri="abeed6a9-2a2f-4295-aa22-fd4b6cd3ae56"/>
    <ds:schemaRef ds:uri="http://purl.org/dc/dcmitype/"/>
    <ds:schemaRef ds:uri="http://schemas.microsoft.com/office/2006/metadata/properties"/>
    <ds:schemaRef ds:uri="dd11246d-b45c-4da1-9e0b-4db84e756c2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F872DF0-82C4-4398-BE64-A2BB9113D5D0}">
  <ds:schemaRefs>
    <ds:schemaRef ds:uri="http://schemas.microsoft.com/sharepoint/v3/contenttype/forms"/>
  </ds:schemaRefs>
</ds:datastoreItem>
</file>

<file path=customXml/itemProps3.xml><?xml version="1.0" encoding="utf-8"?>
<ds:datastoreItem xmlns:ds="http://schemas.openxmlformats.org/officeDocument/2006/customXml" ds:itemID="{4122A57C-5A0D-4331-AA55-522B38D24FAF}"/>
</file>

<file path=customXml/itemProps4.xml><?xml version="1.0" encoding="utf-8"?>
<ds:datastoreItem xmlns:ds="http://schemas.openxmlformats.org/officeDocument/2006/customXml" ds:itemID="{D7258096-6AD2-40DE-B6AF-8D980E8F58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NFER_Report_A4_Purple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woodj</dc:creator>
  <cp:keywords/>
  <dc:description/>
  <cp:lastModifiedBy>Danielle Richardson (Staff)</cp:lastModifiedBy>
  <cp:revision>3</cp:revision>
  <cp:lastPrinted>2018-03-05T16:44:00Z</cp:lastPrinted>
  <dcterms:created xsi:type="dcterms:W3CDTF">2020-11-26T13:42:00Z</dcterms:created>
  <dcterms:modified xsi:type="dcterms:W3CDTF">2021-01-27T13:02:02Z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0x010100C9A49E6EC716684E9463320BF3F8BC9C</vt:lpwstr>
  </property>
  <property fmtid="{D5CDD505-2E9C-101B-9397-08002B2CF9AE}" pid="4" name="Order">
    <vt:r8>317000</vt:r8>
  </property>
  <property fmtid="{D5CDD505-2E9C-101B-9397-08002B2CF9AE}" pid="5" name="xd_ProgID">
    <vt:lpwstr/>
  </property>
  <property fmtid="{D5CDD505-2E9C-101B-9397-08002B2CF9AE}" pid="6" name="TemplateUrl">
    <vt:lpwstr/>
  </property>
</Properties>
</file>